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573C3" w14:textId="77777777" w:rsidR="009C49CB" w:rsidRDefault="009C49CB"/>
    <w:p w14:paraId="7676B1BD" w14:textId="7E379C27" w:rsidR="00F373C4" w:rsidRDefault="007E7D1A" w:rsidP="00DF7683">
      <w:pPr>
        <w:spacing w:after="0"/>
        <w:jc w:val="center"/>
        <w:rPr>
          <w:b/>
          <w:bCs/>
          <w:sz w:val="32"/>
          <w:szCs w:val="32"/>
        </w:rPr>
      </w:pPr>
      <w:r w:rsidRPr="00350D6D">
        <w:rPr>
          <w:b/>
          <w:bCs/>
          <w:sz w:val="32"/>
          <w:szCs w:val="32"/>
        </w:rPr>
        <w:t>FICHA DE CADASTRO PARA IMPLEMENTAÇÃO DE BOLSISTA</w:t>
      </w:r>
    </w:p>
    <w:p w14:paraId="0B209DE5" w14:textId="7B4F3939" w:rsidR="00DF7683" w:rsidRPr="00DF7683" w:rsidRDefault="00DF7683" w:rsidP="00DF7683">
      <w:pPr>
        <w:spacing w:after="0"/>
        <w:jc w:val="center"/>
        <w:rPr>
          <w:b/>
          <w:bCs/>
          <w:color w:val="EE0000"/>
          <w:sz w:val="20"/>
          <w:szCs w:val="20"/>
        </w:rPr>
      </w:pPr>
      <w:r w:rsidRPr="00DF7683">
        <w:rPr>
          <w:b/>
          <w:bCs/>
          <w:color w:val="EE0000"/>
          <w:sz w:val="20"/>
          <w:szCs w:val="20"/>
        </w:rPr>
        <w:t>(Preenchimento obrigatório de todos os dados)</w:t>
      </w:r>
    </w:p>
    <w:p w14:paraId="4A0C947F" w14:textId="77777777" w:rsidR="007E7D1A" w:rsidRDefault="007E7D1A" w:rsidP="00F373C4"/>
    <w:p w14:paraId="097F62F0" w14:textId="5799A65E" w:rsidR="007E7D1A" w:rsidRPr="00350D6D" w:rsidRDefault="007E7D1A" w:rsidP="003D427B">
      <w:pPr>
        <w:pStyle w:val="PargrafodaLista"/>
        <w:numPr>
          <w:ilvl w:val="0"/>
          <w:numId w:val="1"/>
        </w:numPr>
        <w:spacing w:after="0"/>
        <w:rPr>
          <w:b/>
          <w:bCs/>
          <w:sz w:val="28"/>
          <w:szCs w:val="28"/>
        </w:rPr>
      </w:pPr>
      <w:r w:rsidRPr="00350D6D">
        <w:rPr>
          <w:b/>
          <w:bCs/>
          <w:sz w:val="28"/>
          <w:szCs w:val="28"/>
        </w:rPr>
        <w:t>Identificação</w:t>
      </w:r>
    </w:p>
    <w:p w14:paraId="2616506A" w14:textId="18A40B4E" w:rsidR="007E7D1A" w:rsidRDefault="007E7D1A" w:rsidP="003D427B">
      <w:pPr>
        <w:spacing w:after="0"/>
      </w:pPr>
      <w:r>
        <w:t>Nome do Bolsista por extenso:_</w:t>
      </w:r>
      <w:permStart w:id="1144412797" w:edGrp="everyone"/>
      <w:r>
        <w:t>_</w:t>
      </w:r>
      <w:r w:rsidR="006F2D4D">
        <w:t>_______________________________________________</w:t>
      </w:r>
      <w:r>
        <w:t>___</w:t>
      </w:r>
      <w:permEnd w:id="1144412797"/>
    </w:p>
    <w:p w14:paraId="6057B291" w14:textId="39C97CF8" w:rsidR="007E7D1A" w:rsidRDefault="007E7D1A" w:rsidP="007E7D1A">
      <w:pPr>
        <w:spacing w:after="0"/>
      </w:pPr>
      <w:r>
        <w:t xml:space="preserve">Nome do </w:t>
      </w:r>
      <w:r w:rsidR="00B75143">
        <w:t>Mãe</w:t>
      </w:r>
      <w:permStart w:id="229245588" w:edGrp="everyone"/>
      <w:r>
        <w:t>:_</w:t>
      </w:r>
      <w:r w:rsidR="006F2D4D">
        <w:t>_____________________________________________________________</w:t>
      </w:r>
      <w:r>
        <w:t>___</w:t>
      </w:r>
      <w:permEnd w:id="229245588"/>
      <w:r>
        <w:br/>
        <w:t xml:space="preserve">Nome da </w:t>
      </w:r>
      <w:r w:rsidR="00B75143">
        <w:t>PAi</w:t>
      </w:r>
      <w:r>
        <w:t>:</w:t>
      </w:r>
      <w:permStart w:id="271472615" w:edGrp="everyone"/>
      <w:r>
        <w:t>_</w:t>
      </w:r>
      <w:r w:rsidR="006F2D4D">
        <w:t>______________________________________________________________</w:t>
      </w:r>
      <w:r>
        <w:t>___</w:t>
      </w:r>
      <w:permEnd w:id="271472615"/>
    </w:p>
    <w:p w14:paraId="6F45C4A6" w14:textId="77777777" w:rsidR="007E7D1A" w:rsidRDefault="007E7D1A" w:rsidP="007E7D1A">
      <w:pPr>
        <w:spacing w:after="0"/>
      </w:pPr>
    </w:p>
    <w:p w14:paraId="064C8C27" w14:textId="294B5860" w:rsidR="007E7D1A" w:rsidRPr="00350D6D" w:rsidRDefault="007E7D1A" w:rsidP="007E7D1A">
      <w:pPr>
        <w:pStyle w:val="PargrafodaLista"/>
        <w:numPr>
          <w:ilvl w:val="0"/>
          <w:numId w:val="1"/>
        </w:numPr>
        <w:spacing w:after="0"/>
        <w:rPr>
          <w:b/>
          <w:bCs/>
          <w:sz w:val="28"/>
          <w:szCs w:val="28"/>
        </w:rPr>
      </w:pPr>
      <w:r w:rsidRPr="00350D6D">
        <w:rPr>
          <w:b/>
          <w:bCs/>
          <w:sz w:val="28"/>
          <w:szCs w:val="28"/>
        </w:rPr>
        <w:t xml:space="preserve">Dados Pessoais </w:t>
      </w:r>
    </w:p>
    <w:p w14:paraId="698D10A4" w14:textId="7D399694" w:rsidR="007E7D1A" w:rsidRDefault="007E7D1A" w:rsidP="007E7D1A">
      <w:pPr>
        <w:spacing w:after="0"/>
      </w:pPr>
      <w:r>
        <w:t xml:space="preserve">Estado Civil: </w:t>
      </w:r>
      <w:permStart w:id="993613157" w:edGrp="everyone"/>
      <w:r>
        <w:t>_</w:t>
      </w:r>
      <w:r w:rsidR="006F2D4D">
        <w:t>________________________________________________________________</w:t>
      </w:r>
      <w:r>
        <w:t>__</w:t>
      </w:r>
      <w:permEnd w:id="993613157"/>
      <w:r>
        <w:br/>
        <w:t>Grau de Instrução:_</w:t>
      </w:r>
      <w:permStart w:id="571362362" w:edGrp="everyone"/>
      <w:r>
        <w:t>_</w:t>
      </w:r>
      <w:r w:rsidR="006F2D4D">
        <w:t>_________________________________________________________</w:t>
      </w:r>
      <w:r>
        <w:t>___</w:t>
      </w:r>
      <w:permEnd w:id="571362362"/>
    </w:p>
    <w:p w14:paraId="29380CF0" w14:textId="622ED4E9" w:rsidR="007E7D1A" w:rsidRDefault="007E7D1A" w:rsidP="007E7D1A">
      <w:pPr>
        <w:spacing w:after="0"/>
      </w:pPr>
      <w:r>
        <w:t xml:space="preserve">Data de Nascimento: </w:t>
      </w:r>
      <w:permStart w:id="260711943" w:edGrp="everyone"/>
      <w:r>
        <w:t>__</w:t>
      </w:r>
      <w:r w:rsidR="006F2D4D">
        <w:t>________</w:t>
      </w:r>
      <w:r>
        <w:t>___</w:t>
      </w:r>
      <w:permEnd w:id="260711943"/>
      <w:r>
        <w:t>UF do Nasc.:</w:t>
      </w:r>
      <w:permStart w:id="786651459" w:edGrp="everyone"/>
      <w:r>
        <w:t>__</w:t>
      </w:r>
      <w:r w:rsidR="00DF7683">
        <w:t>___</w:t>
      </w:r>
      <w:r>
        <w:t>_</w:t>
      </w:r>
      <w:permEnd w:id="786651459"/>
      <w:r>
        <w:t>Cidade de Nasc.:</w:t>
      </w:r>
      <w:permStart w:id="661062459" w:edGrp="everyone"/>
      <w:r>
        <w:t>__</w:t>
      </w:r>
      <w:r w:rsidR="006F2D4D">
        <w:t>________</w:t>
      </w:r>
      <w:r>
        <w:t>_______</w:t>
      </w:r>
      <w:permEnd w:id="661062459"/>
    </w:p>
    <w:p w14:paraId="7E190E97" w14:textId="38A9340F" w:rsidR="00A91932" w:rsidRDefault="007E7D1A" w:rsidP="007E7D1A">
      <w:pPr>
        <w:spacing w:after="0"/>
      </w:pPr>
      <w:r>
        <w:t>Sexo: (</w:t>
      </w:r>
      <w:permStart w:id="1911118249" w:edGrp="everyone"/>
      <w:r>
        <w:t xml:space="preserve">  </w:t>
      </w:r>
      <w:permEnd w:id="1911118249"/>
      <w:r>
        <w:t xml:space="preserve">) Masculino </w:t>
      </w:r>
      <w:r w:rsidR="00A91932">
        <w:t xml:space="preserve">    (</w:t>
      </w:r>
      <w:permStart w:id="1548695974" w:edGrp="everyone"/>
      <w:r w:rsidR="00A91932">
        <w:t xml:space="preserve">  </w:t>
      </w:r>
      <w:permEnd w:id="1548695974"/>
      <w:r w:rsidR="00A91932">
        <w:t xml:space="preserve">) </w:t>
      </w:r>
      <w:r>
        <w:t>Feminino</w:t>
      </w:r>
      <w:r>
        <w:br/>
        <w:t>Cor</w:t>
      </w:r>
      <w:r w:rsidR="00391DFB">
        <w:t>/Raça</w:t>
      </w:r>
      <w:r>
        <w:t xml:space="preserve">: </w:t>
      </w:r>
      <w:r w:rsidR="00A91932">
        <w:t>(</w:t>
      </w:r>
      <w:permStart w:id="292822141" w:edGrp="everyone"/>
      <w:r w:rsidR="00A91932">
        <w:t xml:space="preserve">  </w:t>
      </w:r>
      <w:permEnd w:id="292822141"/>
      <w:r w:rsidR="00A91932">
        <w:t>)</w:t>
      </w:r>
      <w:r>
        <w:t>Branco</w:t>
      </w:r>
      <w:r w:rsidR="00A91932">
        <w:t xml:space="preserve">   (</w:t>
      </w:r>
      <w:permStart w:id="1326467812" w:edGrp="everyone"/>
      <w:r w:rsidR="00A91932">
        <w:t xml:space="preserve">  </w:t>
      </w:r>
      <w:permEnd w:id="1326467812"/>
      <w:r w:rsidR="00A91932">
        <w:t>)</w:t>
      </w:r>
      <w:r w:rsidR="00391DFB">
        <w:t>Preto</w:t>
      </w:r>
      <w:r w:rsidR="00A91932">
        <w:t xml:space="preserve">    (</w:t>
      </w:r>
      <w:permStart w:id="1212829058" w:edGrp="everyone"/>
      <w:r w:rsidR="00A91932">
        <w:t xml:space="preserve">  </w:t>
      </w:r>
      <w:permEnd w:id="1212829058"/>
      <w:r w:rsidR="00A91932">
        <w:t>)Pardo   (</w:t>
      </w:r>
      <w:permStart w:id="2027161663" w:edGrp="everyone"/>
      <w:r w:rsidR="00A91932">
        <w:t xml:space="preserve">  </w:t>
      </w:r>
      <w:permEnd w:id="2027161663"/>
      <w:r w:rsidR="00A91932">
        <w:t>)Amarelo   (</w:t>
      </w:r>
      <w:permStart w:id="2025005804" w:edGrp="everyone"/>
      <w:r w:rsidR="00A91932">
        <w:t xml:space="preserve">  </w:t>
      </w:r>
      <w:permEnd w:id="2025005804"/>
      <w:r w:rsidR="00A91932">
        <w:t>)Indígena   (</w:t>
      </w:r>
      <w:permStart w:id="862801529" w:edGrp="everyone"/>
      <w:r w:rsidR="00A91932">
        <w:t xml:space="preserve">  </w:t>
      </w:r>
      <w:permEnd w:id="862801529"/>
      <w:r w:rsidR="00A91932">
        <w:t>)Não Informado</w:t>
      </w:r>
      <w:r w:rsidR="00A91932">
        <w:br/>
        <w:t xml:space="preserve">Nacionalidade: </w:t>
      </w:r>
      <w:permStart w:id="1970543233" w:edGrp="everyone"/>
      <w:r w:rsidR="006F2D4D">
        <w:t>______________</w:t>
      </w:r>
      <w:r w:rsidR="00A91932">
        <w:t>____</w:t>
      </w:r>
      <w:permEnd w:id="1970543233"/>
      <w:r w:rsidR="00A91932">
        <w:t xml:space="preserve"> Data Chagada:</w:t>
      </w:r>
      <w:permStart w:id="995574612" w:edGrp="everyone"/>
      <w:r w:rsidR="00A91932">
        <w:t>___</w:t>
      </w:r>
      <w:r w:rsidR="006F2D4D">
        <w:t>_____________________________</w:t>
      </w:r>
      <w:r w:rsidR="00A91932">
        <w:t>__</w:t>
      </w:r>
      <w:permEnd w:id="995574612"/>
    </w:p>
    <w:p w14:paraId="69FDE035" w14:textId="1AC0AF46" w:rsidR="00A91932" w:rsidRDefault="00A91932" w:rsidP="007E7D1A">
      <w:pPr>
        <w:spacing w:after="0"/>
      </w:pPr>
      <w:r>
        <w:t xml:space="preserve">Data Naturalização: </w:t>
      </w:r>
      <w:permStart w:id="851260113" w:edGrp="everyone"/>
      <w:r>
        <w:t>___</w:t>
      </w:r>
      <w:r w:rsidR="006F2D4D">
        <w:t>______________</w:t>
      </w:r>
      <w:r>
        <w:t>___</w:t>
      </w:r>
      <w:permEnd w:id="851260113"/>
      <w:r>
        <w:t xml:space="preserve"> Nº Decreto Naturalização:_</w:t>
      </w:r>
      <w:permStart w:id="1866806141" w:edGrp="everyone"/>
      <w:r>
        <w:t>__</w:t>
      </w:r>
      <w:r w:rsidR="006F2D4D">
        <w:t>______________</w:t>
      </w:r>
      <w:r>
        <w:t>__</w:t>
      </w:r>
      <w:permEnd w:id="1866806141"/>
    </w:p>
    <w:p w14:paraId="5312743D" w14:textId="77777777" w:rsidR="00A91932" w:rsidRDefault="00A91932" w:rsidP="007E7D1A">
      <w:pPr>
        <w:spacing w:after="0"/>
      </w:pPr>
    </w:p>
    <w:p w14:paraId="603CC868" w14:textId="77777777" w:rsidR="00A91932" w:rsidRPr="00350D6D" w:rsidRDefault="00A91932" w:rsidP="00A91932">
      <w:pPr>
        <w:pStyle w:val="PargrafodaLista"/>
        <w:numPr>
          <w:ilvl w:val="0"/>
          <w:numId w:val="1"/>
        </w:numPr>
        <w:spacing w:after="0"/>
        <w:rPr>
          <w:b/>
          <w:bCs/>
          <w:sz w:val="28"/>
          <w:szCs w:val="28"/>
        </w:rPr>
      </w:pPr>
      <w:r w:rsidRPr="00350D6D">
        <w:rPr>
          <w:b/>
          <w:bCs/>
          <w:sz w:val="28"/>
          <w:szCs w:val="28"/>
        </w:rPr>
        <w:t>Endereço / Contato</w:t>
      </w:r>
    </w:p>
    <w:p w14:paraId="3A23B180" w14:textId="34067532" w:rsidR="00A91932" w:rsidRDefault="00A91932" w:rsidP="00A91932">
      <w:pPr>
        <w:spacing w:after="0"/>
      </w:pPr>
      <w:r>
        <w:t>CEP:</w:t>
      </w:r>
      <w:permStart w:id="165479370" w:edGrp="everyone"/>
      <w:r>
        <w:t>_</w:t>
      </w:r>
      <w:r w:rsidR="006F2D4D">
        <w:t>__________________</w:t>
      </w:r>
      <w:r>
        <w:t>__</w:t>
      </w:r>
      <w:permEnd w:id="165479370"/>
    </w:p>
    <w:p w14:paraId="19E90655" w14:textId="3BE33745" w:rsidR="007E7D1A" w:rsidRDefault="00A91932" w:rsidP="00A91932">
      <w:pPr>
        <w:spacing w:after="0"/>
      </w:pPr>
      <w:r>
        <w:t xml:space="preserve">Logradouro: (Av/Rua/Tvr) </w:t>
      </w:r>
      <w:permStart w:id="1233004094" w:edGrp="everyone"/>
      <w:r>
        <w:t>_</w:t>
      </w:r>
      <w:r w:rsidR="006F2D4D">
        <w:t>_____________________________________________________</w:t>
      </w:r>
      <w:r>
        <w:t>__</w:t>
      </w:r>
      <w:permEnd w:id="1233004094"/>
    </w:p>
    <w:p w14:paraId="76278E25" w14:textId="55F21934" w:rsidR="00A91932" w:rsidRDefault="00A91932" w:rsidP="00A91932">
      <w:pPr>
        <w:spacing w:after="0"/>
      </w:pPr>
      <w:r>
        <w:t>Nº:</w:t>
      </w:r>
      <w:permStart w:id="1011628730" w:edGrp="everyone"/>
      <w:r>
        <w:t>_</w:t>
      </w:r>
      <w:r w:rsidR="006F2D4D">
        <w:t>______</w:t>
      </w:r>
      <w:r>
        <w:t>__</w:t>
      </w:r>
      <w:permEnd w:id="1011628730"/>
    </w:p>
    <w:p w14:paraId="0121A113" w14:textId="41D397CA" w:rsidR="00A91932" w:rsidRPr="00F373C4" w:rsidRDefault="00A91932" w:rsidP="00A91932">
      <w:pPr>
        <w:spacing w:after="0"/>
      </w:pPr>
      <w:r>
        <w:t>Complemento: (Apto/bloco/casa/quadra/lote</w:t>
      </w:r>
      <w:permStart w:id="1499954006" w:edGrp="everyone"/>
      <w:r>
        <w:t>):__</w:t>
      </w:r>
      <w:r w:rsidR="006F2D4D">
        <w:t>____________________________________________________________________________________________________________________________</w:t>
      </w:r>
      <w:r>
        <w:t>_</w:t>
      </w:r>
    </w:p>
    <w:permEnd w:id="1499954006"/>
    <w:p w14:paraId="428D9ED0" w14:textId="1C154A58" w:rsidR="00F373C4" w:rsidRDefault="00A91932" w:rsidP="003D427B">
      <w:pPr>
        <w:spacing w:after="0"/>
      </w:pPr>
      <w:r>
        <w:t>Bairro:_</w:t>
      </w:r>
      <w:permStart w:id="480512677" w:edGrp="everyone"/>
      <w:r>
        <w:t>_</w:t>
      </w:r>
      <w:r w:rsidR="006F2D4D">
        <w:t>___________________________________________________________________</w:t>
      </w:r>
      <w:r>
        <w:t>___</w:t>
      </w:r>
      <w:permEnd w:id="480512677"/>
    </w:p>
    <w:p w14:paraId="1BDDD3EA" w14:textId="7032E6E2" w:rsidR="00A91932" w:rsidRDefault="00A91932" w:rsidP="003D427B">
      <w:pPr>
        <w:spacing w:after="0"/>
      </w:pPr>
      <w:r>
        <w:t>UF:_</w:t>
      </w:r>
      <w:permStart w:id="1072784368" w:edGrp="everyone"/>
      <w:r>
        <w:t>___</w:t>
      </w:r>
      <w:r w:rsidR="006F2D4D">
        <w:t>____</w:t>
      </w:r>
      <w:r>
        <w:t>__</w:t>
      </w:r>
      <w:permEnd w:id="1072784368"/>
      <w:r>
        <w:t>_Cidade: _</w:t>
      </w:r>
      <w:permStart w:id="509096653" w:edGrp="everyone"/>
      <w:r>
        <w:t>___</w:t>
      </w:r>
      <w:r w:rsidR="006F2D4D">
        <w:t>________________________________</w:t>
      </w:r>
      <w:r>
        <w:t>_</w:t>
      </w:r>
      <w:permEnd w:id="509096653"/>
    </w:p>
    <w:p w14:paraId="121B63BA" w14:textId="305300CD" w:rsidR="00A91932" w:rsidRDefault="00A91932" w:rsidP="003D427B">
      <w:pPr>
        <w:spacing w:after="0"/>
      </w:pPr>
      <w:r>
        <w:t>Telefones: Residencial:_</w:t>
      </w:r>
      <w:permStart w:id="1459243998" w:edGrp="everyone"/>
      <w:r>
        <w:t>__</w:t>
      </w:r>
      <w:r w:rsidR="006F2D4D">
        <w:t>_______________</w:t>
      </w:r>
      <w:r>
        <w:t>__</w:t>
      </w:r>
      <w:permEnd w:id="1459243998"/>
      <w:r w:rsidR="003D427B">
        <w:t xml:space="preserve">Celular: </w:t>
      </w:r>
      <w:permStart w:id="1734017616" w:edGrp="everyone"/>
      <w:r w:rsidR="003D427B">
        <w:t>__</w:t>
      </w:r>
      <w:r w:rsidR="006F2D4D">
        <w:t>___________________________</w:t>
      </w:r>
      <w:r w:rsidR="003D427B">
        <w:t>__</w:t>
      </w:r>
      <w:permEnd w:id="1734017616"/>
      <w:r w:rsidR="003D427B">
        <w:t>_</w:t>
      </w:r>
    </w:p>
    <w:p w14:paraId="020A99B7" w14:textId="5AFE4C35" w:rsidR="003D427B" w:rsidRDefault="003D427B" w:rsidP="003D427B">
      <w:pPr>
        <w:spacing w:after="0"/>
      </w:pPr>
      <w:r>
        <w:t>E-mail Pessoal:</w:t>
      </w:r>
      <w:permStart w:id="1000236957" w:edGrp="everyone"/>
      <w:r>
        <w:t>_</w:t>
      </w:r>
      <w:r w:rsidR="006F2D4D">
        <w:t>____________________________________________________________________</w:t>
      </w:r>
      <w:r>
        <w:t>_</w:t>
      </w:r>
      <w:permEnd w:id="1000236957"/>
    </w:p>
    <w:p w14:paraId="086756CA" w14:textId="77777777" w:rsidR="003D427B" w:rsidRDefault="003D427B" w:rsidP="003D427B">
      <w:pPr>
        <w:spacing w:after="0"/>
      </w:pPr>
    </w:p>
    <w:p w14:paraId="5213B90E" w14:textId="7398C1C3" w:rsidR="003D427B" w:rsidRPr="00350D6D" w:rsidRDefault="003D427B" w:rsidP="003D427B">
      <w:pPr>
        <w:pStyle w:val="PargrafodaLista"/>
        <w:numPr>
          <w:ilvl w:val="0"/>
          <w:numId w:val="1"/>
        </w:numPr>
        <w:spacing w:after="0"/>
        <w:rPr>
          <w:b/>
          <w:bCs/>
          <w:sz w:val="28"/>
          <w:szCs w:val="28"/>
        </w:rPr>
      </w:pPr>
      <w:r w:rsidRPr="00350D6D">
        <w:rPr>
          <w:b/>
          <w:bCs/>
          <w:sz w:val="28"/>
          <w:szCs w:val="28"/>
        </w:rPr>
        <w:t>Documentos Pessoais</w:t>
      </w:r>
    </w:p>
    <w:p w14:paraId="4672D3E1" w14:textId="563BF4FD" w:rsidR="003D427B" w:rsidRDefault="003D427B" w:rsidP="003D427B">
      <w:pPr>
        <w:spacing w:after="0"/>
      </w:pPr>
      <w:r>
        <w:t>CPF:</w:t>
      </w:r>
      <w:permStart w:id="362442592" w:edGrp="everyone"/>
      <w:r>
        <w:t>___</w:t>
      </w:r>
      <w:r w:rsidR="006F2D4D">
        <w:t>_____________________________________________________________________</w:t>
      </w:r>
      <w:r>
        <w:t>_</w:t>
      </w:r>
      <w:permEnd w:id="362442592"/>
    </w:p>
    <w:p w14:paraId="2A986FFD" w14:textId="6382D748" w:rsidR="003D427B" w:rsidRDefault="003D427B" w:rsidP="003D427B">
      <w:pPr>
        <w:spacing w:after="0"/>
      </w:pPr>
      <w:r>
        <w:t xml:space="preserve">PIS/PASEP: </w:t>
      </w:r>
      <w:permStart w:id="1058562786" w:edGrp="everyone"/>
      <w:r>
        <w:t>____________________________________________________________________</w:t>
      </w:r>
      <w:permEnd w:id="1058562786"/>
    </w:p>
    <w:p w14:paraId="18BBCAF3" w14:textId="79C862BC" w:rsidR="003D427B" w:rsidRDefault="003D427B" w:rsidP="003D427B">
      <w:pPr>
        <w:spacing w:after="0"/>
      </w:pPr>
      <w:r>
        <w:t xml:space="preserve">Titulo de Eleitor:  </w:t>
      </w:r>
      <w:permStart w:id="1264060" w:edGrp="everyone"/>
      <w:r>
        <w:t>_______________________________________________________________</w:t>
      </w:r>
      <w:permEnd w:id="1264060"/>
    </w:p>
    <w:p w14:paraId="42E16786" w14:textId="3EA4C9D7" w:rsidR="003D427B" w:rsidRPr="00F373C4" w:rsidRDefault="003D427B" w:rsidP="003D427B">
      <w:pPr>
        <w:spacing w:after="0"/>
      </w:pPr>
      <w:r>
        <w:t>Zona:</w:t>
      </w:r>
      <w:permStart w:id="87821045" w:edGrp="everyone"/>
      <w:r>
        <w:t>_______</w:t>
      </w:r>
      <w:permEnd w:id="87821045"/>
      <w:r>
        <w:t xml:space="preserve"> Seção:_</w:t>
      </w:r>
      <w:permStart w:id="441450505" w:edGrp="everyone"/>
      <w:r>
        <w:t>__________</w:t>
      </w:r>
      <w:permEnd w:id="441450505"/>
      <w:r>
        <w:t xml:space="preserve"> Data de Emissão: </w:t>
      </w:r>
      <w:permStart w:id="1339372562" w:edGrp="everyone"/>
      <w:r>
        <w:t>__________________________________</w:t>
      </w:r>
      <w:permEnd w:id="1339372562"/>
    </w:p>
    <w:p w14:paraId="4E1274D8" w14:textId="4A6F6392" w:rsidR="00F373C4" w:rsidRDefault="003D427B" w:rsidP="004B3541">
      <w:pPr>
        <w:spacing w:after="0"/>
      </w:pPr>
      <w:r>
        <w:t>UF de Votação:</w:t>
      </w:r>
      <w:permStart w:id="1724929425" w:edGrp="everyone"/>
      <w:r>
        <w:t>___________</w:t>
      </w:r>
      <w:permEnd w:id="1724929425"/>
      <w:r>
        <w:t xml:space="preserve"> Cidade de Votação: </w:t>
      </w:r>
      <w:permStart w:id="1109752985" w:edGrp="everyone"/>
      <w:r>
        <w:t>_____________________________________</w:t>
      </w:r>
      <w:permEnd w:id="1109752985"/>
    </w:p>
    <w:p w14:paraId="51964493" w14:textId="07B8BBBA" w:rsidR="003D427B" w:rsidRDefault="003D427B" w:rsidP="004B3541">
      <w:pPr>
        <w:spacing w:after="0"/>
      </w:pPr>
      <w:r>
        <w:t>RG/CIN:</w:t>
      </w:r>
      <w:permStart w:id="1253260877" w:edGrp="everyone"/>
      <w:r>
        <w:t>________________</w:t>
      </w:r>
      <w:permEnd w:id="1253260877"/>
      <w:r>
        <w:t xml:space="preserve"> Órgão Emissor:_</w:t>
      </w:r>
      <w:permStart w:id="315194096" w:edGrp="everyone"/>
      <w:r>
        <w:t>_______</w:t>
      </w:r>
      <w:permEnd w:id="315194096"/>
      <w:r>
        <w:t>UF:</w:t>
      </w:r>
      <w:permStart w:id="772234477" w:edGrp="everyone"/>
      <w:r>
        <w:t>_____</w:t>
      </w:r>
      <w:permEnd w:id="772234477"/>
      <w:r>
        <w:t>Data de Emissão:</w:t>
      </w:r>
      <w:permStart w:id="1466631503" w:edGrp="everyone"/>
      <w:r>
        <w:t>____________</w:t>
      </w:r>
      <w:permEnd w:id="1466631503"/>
    </w:p>
    <w:p w14:paraId="47C40279" w14:textId="77777777" w:rsidR="00B75143" w:rsidRDefault="00B75143" w:rsidP="004B3541">
      <w:pPr>
        <w:spacing w:after="0"/>
      </w:pPr>
      <w:r>
        <w:t>Certificado Reservista:</w:t>
      </w:r>
      <w:permStart w:id="1721129792" w:edGrp="everyone"/>
      <w:r>
        <w:t>________________</w:t>
      </w:r>
      <w:permEnd w:id="1721129792"/>
      <w:r>
        <w:t>Série:</w:t>
      </w:r>
      <w:permStart w:id="842812048" w:edGrp="everyone"/>
      <w:r>
        <w:t>_____</w:t>
      </w:r>
      <w:permEnd w:id="842812048"/>
      <w:r>
        <w:t>Região:</w:t>
      </w:r>
      <w:permStart w:id="572024322" w:edGrp="everyone"/>
      <w:r>
        <w:t>___________</w:t>
      </w:r>
      <w:permEnd w:id="572024322"/>
      <w:r>
        <w:t>Categoria:</w:t>
      </w:r>
      <w:permStart w:id="1170742902" w:edGrp="everyone"/>
      <w:r>
        <w:t>________</w:t>
      </w:r>
      <w:permEnd w:id="1170742902"/>
      <w:r>
        <w:br/>
        <w:t>Certidão de Nascimento:</w:t>
      </w:r>
    </w:p>
    <w:p w14:paraId="5DD05A98" w14:textId="77777777" w:rsidR="00B75143" w:rsidRDefault="00B75143" w:rsidP="004B3541">
      <w:pPr>
        <w:spacing w:after="0"/>
      </w:pPr>
      <w:r>
        <w:t>(</w:t>
      </w:r>
      <w:permStart w:id="869547930" w:edGrp="everyone"/>
      <w:r>
        <w:t xml:space="preserve">  </w:t>
      </w:r>
      <w:permEnd w:id="869547930"/>
      <w:r>
        <w:t xml:space="preserve">) Atual: Sequência de 32 dígitos </w:t>
      </w:r>
      <w:permStart w:id="864035242" w:edGrp="everyone"/>
      <w:r>
        <w:t>__________________________________________________</w:t>
      </w:r>
      <w:permEnd w:id="864035242"/>
    </w:p>
    <w:p w14:paraId="4F28CA70" w14:textId="6C4EC378" w:rsidR="004B3541" w:rsidRDefault="00B75143" w:rsidP="004B3541">
      <w:pPr>
        <w:spacing w:after="0"/>
      </w:pPr>
      <w:r>
        <w:t>(</w:t>
      </w:r>
      <w:permStart w:id="463896211" w:edGrp="everyone"/>
      <w:r>
        <w:t xml:space="preserve">  </w:t>
      </w:r>
      <w:permEnd w:id="463896211"/>
      <w:r>
        <w:t xml:space="preserve">)Antigo: </w:t>
      </w:r>
      <w:r w:rsidR="004B3541">
        <w:t>Livro</w:t>
      </w:r>
      <w:r>
        <w:t>/</w:t>
      </w:r>
      <w:r w:rsidR="004B3541">
        <w:t>Folha</w:t>
      </w:r>
      <w:r>
        <w:t>/Termo:</w:t>
      </w:r>
      <w:r w:rsidR="004B3541">
        <w:t xml:space="preserve">        Nº Livro:</w:t>
      </w:r>
      <w:permStart w:id="1495425729" w:edGrp="everyone"/>
      <w:r w:rsidR="004B3541">
        <w:t>________</w:t>
      </w:r>
      <w:permEnd w:id="1495425729"/>
      <w:r w:rsidR="004B3541">
        <w:t xml:space="preserve"> Nº Folha_</w:t>
      </w:r>
      <w:permStart w:id="1589461061" w:edGrp="everyone"/>
      <w:r w:rsidR="004B3541">
        <w:t>_______</w:t>
      </w:r>
      <w:permEnd w:id="1589461061"/>
      <w:r w:rsidR="004B3541">
        <w:t>_ N</w:t>
      </w:r>
      <w:r w:rsidR="004B3541">
        <w:rPr>
          <w:sz w:val="24"/>
          <w:szCs w:val="24"/>
        </w:rPr>
        <w:t xml:space="preserve">º Termo: </w:t>
      </w:r>
      <w:r w:rsidR="004B3541">
        <w:rPr>
          <w:sz w:val="24"/>
          <w:szCs w:val="24"/>
        </w:rPr>
        <w:softHyphen/>
      </w:r>
      <w:r w:rsidR="004B3541">
        <w:rPr>
          <w:sz w:val="24"/>
          <w:szCs w:val="24"/>
        </w:rPr>
        <w:softHyphen/>
      </w:r>
      <w:r w:rsidR="004B3541">
        <w:rPr>
          <w:sz w:val="24"/>
          <w:szCs w:val="24"/>
        </w:rPr>
        <w:softHyphen/>
      </w:r>
      <w:permStart w:id="702305222" w:edGrp="everyone"/>
      <w:r w:rsidR="004B3541">
        <w:rPr>
          <w:sz w:val="24"/>
          <w:szCs w:val="24"/>
        </w:rPr>
        <w:t>_______</w:t>
      </w:r>
      <w:permEnd w:id="702305222"/>
      <w:r>
        <w:br/>
      </w:r>
      <w:r w:rsidR="004B3541">
        <w:t>Certidão de Casamento:</w:t>
      </w:r>
    </w:p>
    <w:p w14:paraId="6AEB0B58" w14:textId="77777777" w:rsidR="004B3541" w:rsidRDefault="004B3541" w:rsidP="004B3541">
      <w:pPr>
        <w:spacing w:after="0"/>
      </w:pPr>
      <w:r>
        <w:t>(</w:t>
      </w:r>
      <w:permStart w:id="812609911" w:edGrp="everyone"/>
      <w:r>
        <w:t xml:space="preserve">  </w:t>
      </w:r>
      <w:permEnd w:id="812609911"/>
      <w:r>
        <w:t xml:space="preserve">) Atual: Sequência de 32 dígitos </w:t>
      </w:r>
      <w:permStart w:id="968756946" w:edGrp="everyone"/>
      <w:r>
        <w:t>__________________________________________________</w:t>
      </w:r>
      <w:permEnd w:id="968756946"/>
    </w:p>
    <w:p w14:paraId="750E3FA9" w14:textId="561F14F2" w:rsidR="003D427B" w:rsidRDefault="004B3541" w:rsidP="004B3541">
      <w:pPr>
        <w:spacing w:after="0"/>
        <w:rPr>
          <w:sz w:val="24"/>
          <w:szCs w:val="24"/>
        </w:rPr>
      </w:pPr>
      <w:r>
        <w:t>(</w:t>
      </w:r>
      <w:permStart w:id="1085167960" w:edGrp="everyone"/>
      <w:r>
        <w:t xml:space="preserve">  </w:t>
      </w:r>
      <w:permEnd w:id="1085167960"/>
      <w:r>
        <w:t>)Antigo: Livro/Folha/Termo:        Nº Livro:_</w:t>
      </w:r>
      <w:permStart w:id="90995226" w:edGrp="everyone"/>
      <w:r>
        <w:t>_______</w:t>
      </w:r>
      <w:permEnd w:id="90995226"/>
      <w:r>
        <w:t xml:space="preserve"> Nº Folha_</w:t>
      </w:r>
      <w:permStart w:id="943864846" w:edGrp="everyone"/>
      <w:r>
        <w:t>________</w:t>
      </w:r>
      <w:permEnd w:id="943864846"/>
      <w:r>
        <w:t xml:space="preserve"> N</w:t>
      </w:r>
      <w:r>
        <w:rPr>
          <w:sz w:val="24"/>
          <w:szCs w:val="24"/>
        </w:rPr>
        <w:t xml:space="preserve">º Termo: </w:t>
      </w:r>
      <w:permStart w:id="1290302049" w:edGrp="everyone"/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</w:t>
      </w:r>
      <w:permEnd w:id="1290302049"/>
    </w:p>
    <w:p w14:paraId="70379AC7" w14:textId="77777777" w:rsidR="001806D1" w:rsidRDefault="001806D1" w:rsidP="004B3541">
      <w:pPr>
        <w:spacing w:after="0"/>
        <w:rPr>
          <w:sz w:val="24"/>
          <w:szCs w:val="24"/>
        </w:rPr>
      </w:pPr>
    </w:p>
    <w:p w14:paraId="601AB193" w14:textId="77777777" w:rsidR="001806D1" w:rsidRDefault="001806D1" w:rsidP="004B3541">
      <w:pPr>
        <w:spacing w:after="0"/>
        <w:rPr>
          <w:sz w:val="24"/>
          <w:szCs w:val="24"/>
        </w:rPr>
      </w:pPr>
    </w:p>
    <w:p w14:paraId="2E3FC112" w14:textId="77777777" w:rsidR="00350D6D" w:rsidRDefault="00350D6D" w:rsidP="004B3541">
      <w:pPr>
        <w:spacing w:after="0"/>
        <w:rPr>
          <w:sz w:val="24"/>
          <w:szCs w:val="24"/>
        </w:rPr>
      </w:pPr>
    </w:p>
    <w:p w14:paraId="06CECA60" w14:textId="7A4695F7" w:rsidR="004B3541" w:rsidRPr="00C80C27" w:rsidRDefault="004B3541" w:rsidP="00350D6D">
      <w:pPr>
        <w:pStyle w:val="PargrafodaLista"/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 w:rsidRPr="00350D6D">
        <w:rPr>
          <w:b/>
          <w:bCs/>
          <w:sz w:val="28"/>
          <w:szCs w:val="28"/>
        </w:rPr>
        <w:t xml:space="preserve">Dados Bancários </w:t>
      </w:r>
      <w:r w:rsidRPr="00C80C27">
        <w:rPr>
          <w:b/>
          <w:bCs/>
          <w:sz w:val="24"/>
          <w:szCs w:val="24"/>
        </w:rPr>
        <w:t>(</w:t>
      </w:r>
      <w:r w:rsidR="00350D6D" w:rsidRPr="00C80C27">
        <w:rPr>
          <w:b/>
          <w:bCs/>
          <w:sz w:val="24"/>
          <w:szCs w:val="24"/>
        </w:rPr>
        <w:t xml:space="preserve">obrigatório </w:t>
      </w:r>
      <w:r w:rsidR="001806D1" w:rsidRPr="00C80C27">
        <w:rPr>
          <w:b/>
          <w:bCs/>
          <w:sz w:val="24"/>
          <w:szCs w:val="24"/>
        </w:rPr>
        <w:t xml:space="preserve">possuir </w:t>
      </w:r>
      <w:r w:rsidRPr="00C80C27">
        <w:rPr>
          <w:b/>
          <w:bCs/>
          <w:sz w:val="24"/>
          <w:szCs w:val="24"/>
        </w:rPr>
        <w:t xml:space="preserve">conta </w:t>
      </w:r>
      <w:r w:rsidR="001806D1" w:rsidRPr="00C80C27">
        <w:rPr>
          <w:b/>
          <w:bCs/>
          <w:sz w:val="24"/>
          <w:szCs w:val="24"/>
        </w:rPr>
        <w:t>n</w:t>
      </w:r>
      <w:r w:rsidRPr="00C80C27">
        <w:rPr>
          <w:b/>
          <w:bCs/>
          <w:sz w:val="24"/>
          <w:szCs w:val="24"/>
        </w:rPr>
        <w:t>o BANCO DO</w:t>
      </w:r>
      <w:r w:rsidR="00350D6D" w:rsidRPr="00C80C27">
        <w:rPr>
          <w:b/>
          <w:bCs/>
          <w:sz w:val="24"/>
          <w:szCs w:val="24"/>
        </w:rPr>
        <w:t xml:space="preserve"> </w:t>
      </w:r>
      <w:r w:rsidRPr="00C80C27">
        <w:rPr>
          <w:b/>
          <w:bCs/>
          <w:sz w:val="24"/>
          <w:szCs w:val="24"/>
        </w:rPr>
        <w:t>BRASIL)</w:t>
      </w:r>
    </w:p>
    <w:p w14:paraId="68581F34" w14:textId="399ED41C" w:rsidR="004B3541" w:rsidRDefault="004B3541" w:rsidP="004B3541">
      <w:pPr>
        <w:spacing w:after="0"/>
      </w:pPr>
      <w:r>
        <w:t xml:space="preserve">Tipo de Pagamento: </w:t>
      </w:r>
      <w:r w:rsidRPr="00350D6D">
        <w:rPr>
          <w:b/>
          <w:bCs/>
        </w:rPr>
        <w:t>DÉPOSITO EM CONTA CORRENTE</w:t>
      </w:r>
      <w:r>
        <w:br/>
        <w:t xml:space="preserve">Agência: </w:t>
      </w:r>
      <w:permStart w:id="607135370" w:edGrp="everyone"/>
      <w:r>
        <w:t xml:space="preserve">_______________  </w:t>
      </w:r>
      <w:permEnd w:id="607135370"/>
      <w:r>
        <w:t xml:space="preserve">Nº da Conta: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permStart w:id="1323133887" w:edGrp="everyone"/>
      <w:r>
        <w:t>___________________________________________</w:t>
      </w:r>
      <w:permEnd w:id="1323133887"/>
    </w:p>
    <w:p w14:paraId="7F5F7F59" w14:textId="77777777" w:rsidR="00350D6D" w:rsidRDefault="00350D6D" w:rsidP="004B3541">
      <w:pPr>
        <w:spacing w:after="0"/>
      </w:pPr>
    </w:p>
    <w:p w14:paraId="68B03499" w14:textId="77777777" w:rsidR="00350D6D" w:rsidRDefault="00350D6D" w:rsidP="00350D6D">
      <w:pPr>
        <w:ind w:right="49"/>
        <w:jc w:val="center"/>
        <w:rPr>
          <w:b/>
          <w:bCs/>
          <w:sz w:val="32"/>
          <w:szCs w:val="32"/>
        </w:rPr>
      </w:pPr>
    </w:p>
    <w:p w14:paraId="301BF1A1" w14:textId="13276090" w:rsidR="00350D6D" w:rsidRPr="00350D6D" w:rsidRDefault="00350D6D" w:rsidP="00350D6D">
      <w:pPr>
        <w:ind w:right="49"/>
        <w:jc w:val="center"/>
        <w:rPr>
          <w:b/>
          <w:bCs/>
          <w:sz w:val="32"/>
          <w:szCs w:val="32"/>
        </w:rPr>
      </w:pPr>
      <w:r w:rsidRPr="00350D6D">
        <w:rPr>
          <w:b/>
          <w:bCs/>
          <w:sz w:val="32"/>
          <w:szCs w:val="32"/>
        </w:rPr>
        <w:t>Declaração</w:t>
      </w:r>
    </w:p>
    <w:p w14:paraId="1D3BFE8E" w14:textId="12726E1C" w:rsidR="004B3541" w:rsidRDefault="004B3541" w:rsidP="004B3541">
      <w:pPr>
        <w:ind w:right="49"/>
        <w:jc w:val="both"/>
      </w:pPr>
      <w:r w:rsidRPr="00350D6D">
        <w:t>Declaro</w:t>
      </w:r>
      <w:r w:rsidR="00350D6D">
        <w:t>,</w:t>
      </w:r>
      <w:r w:rsidRPr="00350D6D">
        <w:t xml:space="preserve"> que os dados bancários acima mencionados são de minha titularidade. Sendo assim, autorizo que o depósito seja efetuado na conta por mim informada. </w:t>
      </w:r>
    </w:p>
    <w:p w14:paraId="79A054A2" w14:textId="6820F7B5" w:rsidR="00350D6D" w:rsidRDefault="00350D6D" w:rsidP="004B3541">
      <w:pPr>
        <w:ind w:right="49"/>
        <w:jc w:val="both"/>
      </w:pPr>
      <w:r>
        <w:t>Declaro, para os devidos fins, que as informações aqui prestadas correspondem à expressão da verdade, comprometendo-me a comprová-las quando solicitado, sob pena da aplicação de sanções administrativas e/ou penais.</w:t>
      </w:r>
    </w:p>
    <w:p w14:paraId="4CE11A0E" w14:textId="77777777" w:rsidR="00350D6D" w:rsidRDefault="00350D6D" w:rsidP="004B3541">
      <w:pPr>
        <w:ind w:right="49"/>
        <w:jc w:val="both"/>
      </w:pPr>
    </w:p>
    <w:p w14:paraId="1C53F46F" w14:textId="77777777" w:rsidR="00350D6D" w:rsidRDefault="00350D6D" w:rsidP="004B3541">
      <w:pPr>
        <w:ind w:right="49"/>
        <w:jc w:val="both"/>
      </w:pPr>
    </w:p>
    <w:p w14:paraId="1606ED8F" w14:textId="77777777" w:rsidR="00350D6D" w:rsidRDefault="00350D6D" w:rsidP="004B3541">
      <w:pPr>
        <w:ind w:right="49"/>
        <w:jc w:val="both"/>
      </w:pPr>
    </w:p>
    <w:p w14:paraId="44FFE02E" w14:textId="77777777" w:rsidR="00350D6D" w:rsidRDefault="00350D6D" w:rsidP="004B3541">
      <w:pPr>
        <w:ind w:right="49"/>
        <w:jc w:val="both"/>
      </w:pPr>
    </w:p>
    <w:p w14:paraId="48181C99" w14:textId="77777777" w:rsidR="00350D6D" w:rsidRDefault="00350D6D" w:rsidP="00180DA1">
      <w:pPr>
        <w:ind w:right="49"/>
        <w:jc w:val="right"/>
        <w:rPr>
          <w:b/>
        </w:rPr>
      </w:pPr>
      <w:permStart w:id="2139503382" w:edGrp="everyone"/>
      <w:r>
        <w:rPr>
          <w:b/>
        </w:rPr>
        <w:t xml:space="preserve">______________________ - ____ </w:t>
      </w:r>
      <w:permEnd w:id="2139503382"/>
      <w:r>
        <w:rPr>
          <w:b/>
        </w:rPr>
        <w:t xml:space="preserve">de </w:t>
      </w:r>
      <w:permStart w:id="2086473745" w:edGrp="everyone"/>
      <w:r>
        <w:rPr>
          <w:b/>
        </w:rPr>
        <w:t>______________</w:t>
      </w:r>
      <w:permEnd w:id="2086473745"/>
      <w:r>
        <w:rPr>
          <w:b/>
        </w:rPr>
        <w:t xml:space="preserve">de </w:t>
      </w:r>
      <w:permStart w:id="1304384108" w:edGrp="everyone"/>
      <w:r>
        <w:rPr>
          <w:b/>
        </w:rPr>
        <w:t>2026</w:t>
      </w:r>
      <w:permEnd w:id="1304384108"/>
      <w:r>
        <w:rPr>
          <w:b/>
        </w:rPr>
        <w:br/>
      </w:r>
      <w:r>
        <w:rPr>
          <w:b/>
        </w:rPr>
        <w:br/>
      </w:r>
      <w:r>
        <w:rPr>
          <w:b/>
        </w:rPr>
        <w:br/>
      </w:r>
      <w:r>
        <w:rPr>
          <w:b/>
        </w:rPr>
        <w:br/>
      </w:r>
      <w:r>
        <w:rPr>
          <w:b/>
        </w:rPr>
        <w:br/>
      </w:r>
    </w:p>
    <w:p w14:paraId="4731DE7E" w14:textId="77777777" w:rsidR="00350D6D" w:rsidRDefault="00350D6D" w:rsidP="00180DA1">
      <w:pPr>
        <w:ind w:right="49"/>
        <w:jc w:val="center"/>
        <w:rPr>
          <w:b/>
        </w:rPr>
      </w:pPr>
      <w:permStart w:id="1427664808" w:edGrp="everyone"/>
      <w:r>
        <w:rPr>
          <w:b/>
        </w:rPr>
        <w:t>___________________________</w:t>
      </w:r>
    </w:p>
    <w:permEnd w:id="1427664808"/>
    <w:p w14:paraId="15A34F12" w14:textId="6C9E2F45" w:rsidR="00350D6D" w:rsidRPr="00350D6D" w:rsidRDefault="00350D6D" w:rsidP="00180DA1">
      <w:pPr>
        <w:ind w:right="49"/>
        <w:jc w:val="center"/>
        <w:rPr>
          <w:b/>
        </w:rPr>
      </w:pPr>
      <w:r>
        <w:rPr>
          <w:b/>
        </w:rPr>
        <w:t>Assinatura</w:t>
      </w:r>
      <w:r w:rsidR="001806D1">
        <w:rPr>
          <w:b/>
        </w:rPr>
        <w:t xml:space="preserve"> do bolsista </w:t>
      </w:r>
    </w:p>
    <w:p w14:paraId="271709F8" w14:textId="77777777" w:rsidR="00F373C4" w:rsidRPr="00F373C4" w:rsidRDefault="00F373C4" w:rsidP="00F373C4"/>
    <w:p w14:paraId="39E64629" w14:textId="77777777" w:rsidR="00F373C4" w:rsidRPr="00F373C4" w:rsidRDefault="00F373C4" w:rsidP="00F373C4"/>
    <w:p w14:paraId="521E6F48" w14:textId="77777777" w:rsidR="00F373C4" w:rsidRPr="00F373C4" w:rsidRDefault="00F373C4" w:rsidP="00F373C4"/>
    <w:p w14:paraId="749FF592" w14:textId="77777777" w:rsidR="00F373C4" w:rsidRPr="00F373C4" w:rsidRDefault="00F373C4" w:rsidP="00F373C4"/>
    <w:p w14:paraId="379CC8C4" w14:textId="77777777" w:rsidR="00F373C4" w:rsidRPr="00F373C4" w:rsidRDefault="00F373C4" w:rsidP="00F373C4"/>
    <w:p w14:paraId="5FCA3299" w14:textId="77777777" w:rsidR="00F373C4" w:rsidRPr="00F373C4" w:rsidRDefault="00F373C4" w:rsidP="00F373C4"/>
    <w:p w14:paraId="6B03FBC2" w14:textId="77777777" w:rsidR="00F373C4" w:rsidRPr="00F373C4" w:rsidRDefault="00F373C4" w:rsidP="00F373C4"/>
    <w:p w14:paraId="12DE3C10" w14:textId="77777777" w:rsidR="00F373C4" w:rsidRPr="00F373C4" w:rsidRDefault="00F373C4" w:rsidP="00F373C4"/>
    <w:p w14:paraId="2FC6D474" w14:textId="77777777" w:rsidR="00F373C4" w:rsidRPr="00F373C4" w:rsidRDefault="00F373C4" w:rsidP="00350D6D"/>
    <w:sectPr w:rsidR="00F373C4" w:rsidRPr="00F373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8A888" w14:textId="77777777" w:rsidR="007118C3" w:rsidRDefault="007118C3" w:rsidP="00F373C4">
      <w:pPr>
        <w:spacing w:after="0" w:line="240" w:lineRule="auto"/>
      </w:pPr>
      <w:r>
        <w:separator/>
      </w:r>
    </w:p>
  </w:endnote>
  <w:endnote w:type="continuationSeparator" w:id="0">
    <w:p w14:paraId="55710774" w14:textId="77777777" w:rsidR="007118C3" w:rsidRDefault="007118C3" w:rsidP="00F37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56437" w14:textId="77777777" w:rsidR="00F373C4" w:rsidRDefault="00F373C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1820C" w14:textId="77777777" w:rsidR="00F373C4" w:rsidRDefault="00F373C4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BB476" w14:textId="77777777" w:rsidR="00F373C4" w:rsidRDefault="00F373C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531CF" w14:textId="77777777" w:rsidR="007118C3" w:rsidRDefault="007118C3" w:rsidP="00F373C4">
      <w:pPr>
        <w:spacing w:after="0" w:line="240" w:lineRule="auto"/>
      </w:pPr>
      <w:r>
        <w:separator/>
      </w:r>
    </w:p>
  </w:footnote>
  <w:footnote w:type="continuationSeparator" w:id="0">
    <w:p w14:paraId="1007F5A8" w14:textId="77777777" w:rsidR="007118C3" w:rsidRDefault="007118C3" w:rsidP="00F373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B5356" w14:textId="77777777" w:rsidR="00F373C4" w:rsidRDefault="00000000">
    <w:pPr>
      <w:pStyle w:val="Cabealho"/>
    </w:pPr>
    <w:r>
      <w:rPr>
        <w:noProof/>
      </w:rPr>
      <w:pict w14:anchorId="4DBBE1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994376" o:spid="_x0000_s1041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marca dagua papel timbrado fundec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56F1C" w14:textId="77777777" w:rsidR="00F373C4" w:rsidRDefault="00000000">
    <w:pPr>
      <w:pStyle w:val="Cabealho"/>
    </w:pPr>
    <w:r>
      <w:rPr>
        <w:noProof/>
      </w:rPr>
      <w:pict w14:anchorId="3BCE560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994377" o:spid="_x0000_s1042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marca dagua papel timbrado fundec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69F71" w14:textId="77777777" w:rsidR="00F373C4" w:rsidRDefault="00000000">
    <w:pPr>
      <w:pStyle w:val="Cabealho"/>
    </w:pPr>
    <w:r>
      <w:rPr>
        <w:noProof/>
      </w:rPr>
      <w:pict w14:anchorId="75C67D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994375" o:spid="_x0000_s1040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marca dagua papel timbrado fundec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C2FE6"/>
    <w:multiLevelType w:val="hybridMultilevel"/>
    <w:tmpl w:val="B006739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2840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ocumentProtection w:edit="comments" w:formatting="1" w:enforcement="1" w:cryptProviderType="rsaAES" w:cryptAlgorithmClass="hash" w:cryptAlgorithmType="typeAny" w:cryptAlgorithmSid="14" w:cryptSpinCount="100000" w:hash="bxBosm6VA5ZAejV6BJn8I7IjWgHMk0ZbCR0iH3KruXvEd08n7s2fDm3GsYrTyNq4qwvcwoPpIyoi8IUFX5hd2g==" w:salt="Az+Sf6ITpd3p9JQ4t0kSAA==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D1A"/>
    <w:rsid w:val="00044DF8"/>
    <w:rsid w:val="00086318"/>
    <w:rsid w:val="000A2DF9"/>
    <w:rsid w:val="000B028A"/>
    <w:rsid w:val="00134EFC"/>
    <w:rsid w:val="001806D1"/>
    <w:rsid w:val="00180DA1"/>
    <w:rsid w:val="00201587"/>
    <w:rsid w:val="002B0B2A"/>
    <w:rsid w:val="002F12E1"/>
    <w:rsid w:val="00350D6D"/>
    <w:rsid w:val="003710EA"/>
    <w:rsid w:val="00391DFB"/>
    <w:rsid w:val="003D427B"/>
    <w:rsid w:val="004B3541"/>
    <w:rsid w:val="006F2D4D"/>
    <w:rsid w:val="007118C3"/>
    <w:rsid w:val="00723500"/>
    <w:rsid w:val="007E7D1A"/>
    <w:rsid w:val="008A5299"/>
    <w:rsid w:val="009C49CB"/>
    <w:rsid w:val="00A91932"/>
    <w:rsid w:val="00B75143"/>
    <w:rsid w:val="00BA4929"/>
    <w:rsid w:val="00C80C27"/>
    <w:rsid w:val="00DF7683"/>
    <w:rsid w:val="00E440B8"/>
    <w:rsid w:val="00F373C4"/>
    <w:rsid w:val="00F85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E5B735"/>
  <w15:chartTrackingRefBased/>
  <w15:docId w15:val="{FE7089C4-01F9-49F7-8367-DB8B3B75B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373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373C4"/>
  </w:style>
  <w:style w:type="paragraph" w:styleId="Rodap">
    <w:name w:val="footer"/>
    <w:basedOn w:val="Normal"/>
    <w:link w:val="RodapChar"/>
    <w:uiPriority w:val="99"/>
    <w:unhideWhenUsed/>
    <w:rsid w:val="00F373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373C4"/>
  </w:style>
  <w:style w:type="paragraph" w:styleId="PargrafodaLista">
    <w:name w:val="List Paragraph"/>
    <w:basedOn w:val="Normal"/>
    <w:uiPriority w:val="34"/>
    <w:qFormat/>
    <w:rsid w:val="007E7D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jesus\Desktop\fundect_timbrado2023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fundect_timbrado2023</Template>
  <TotalTime>26</TotalTime>
  <Pages>2</Pages>
  <Words>513</Words>
  <Characters>2775</Characters>
  <Application>Microsoft Office Word</Application>
  <DocSecurity>8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Souza De Jesus</dc:creator>
  <cp:keywords/>
  <dc:description/>
  <cp:lastModifiedBy>Tatiana Souza De Jesus</cp:lastModifiedBy>
  <cp:revision>7</cp:revision>
  <dcterms:created xsi:type="dcterms:W3CDTF">2026-01-07T15:52:00Z</dcterms:created>
  <dcterms:modified xsi:type="dcterms:W3CDTF">2026-01-14T20:16:00Z</dcterms:modified>
</cp:coreProperties>
</file>