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FA44" w14:textId="77777777" w:rsidR="005C5EE5" w:rsidRPr="00BA0504" w:rsidRDefault="005C5EE5" w:rsidP="005C5EE5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BA0504">
        <w:rPr>
          <w:rFonts w:ascii="Verdana" w:hAnsi="Verdana" w:cs="Arial"/>
          <w:b/>
          <w:bCs/>
          <w:sz w:val="18"/>
          <w:szCs w:val="18"/>
        </w:rPr>
        <w:t>DECLARAÇÃO DE VÍNCULO COM A INSTITUIÇÃO</w:t>
      </w:r>
    </w:p>
    <w:p w14:paraId="1AFD1CBC" w14:textId="77777777" w:rsidR="005C5EE5" w:rsidRDefault="005C5EE5" w:rsidP="005C5EE5">
      <w:pPr>
        <w:spacing w:after="0"/>
        <w:jc w:val="center"/>
        <w:rPr>
          <w:b/>
          <w:bCs/>
          <w:color w:val="EE0000"/>
          <w:sz w:val="20"/>
          <w:szCs w:val="20"/>
        </w:rPr>
      </w:pPr>
      <w:r>
        <w:rPr>
          <w:b/>
          <w:bCs/>
          <w:color w:val="EE0000"/>
          <w:sz w:val="20"/>
          <w:szCs w:val="20"/>
        </w:rPr>
        <w:t>(Preenchimento obrigatório de todos os dados)</w:t>
      </w:r>
    </w:p>
    <w:p w14:paraId="59BFC2B6" w14:textId="0C8B2508" w:rsidR="00F373C4" w:rsidRDefault="005C5EE5" w:rsidP="005C5EE5">
      <w:pPr>
        <w:spacing w:after="0"/>
      </w:pPr>
      <w:r w:rsidRPr="00CC4107">
        <w:rPr>
          <w:b/>
          <w:bCs/>
          <w:sz w:val="28"/>
          <w:szCs w:val="28"/>
        </w:rPr>
        <w:t>Identificação</w:t>
      </w:r>
      <w:r w:rsidRPr="00CC4107">
        <w:rPr>
          <w:b/>
          <w:bCs/>
          <w:sz w:val="28"/>
          <w:szCs w:val="28"/>
        </w:rPr>
        <w:br/>
      </w:r>
      <w:r w:rsidRPr="00CC4107">
        <w:rPr>
          <w:b/>
          <w:bCs/>
          <w:sz w:val="24"/>
          <w:szCs w:val="24"/>
        </w:rPr>
        <w:t>1. Dados da Instituição de Ensino</w:t>
      </w:r>
      <w:r w:rsidR="00CC4107" w:rsidRPr="00CC4107">
        <w:rPr>
          <w:b/>
          <w:bCs/>
          <w:sz w:val="24"/>
          <w:szCs w:val="24"/>
        </w:rPr>
        <w:t xml:space="preserve"> - Interveniente</w:t>
      </w:r>
      <w:r>
        <w:br/>
        <w:t>Nome:</w:t>
      </w:r>
      <w:permStart w:id="1616445892" w:edGrp="everyone"/>
      <w:r>
        <w:t>________________________________________________________________________</w:t>
      </w:r>
      <w:permEnd w:id="1616445892"/>
    </w:p>
    <w:p w14:paraId="3578AE02" w14:textId="03E82760" w:rsidR="005C5EE5" w:rsidRDefault="005C5EE5" w:rsidP="005C5EE5">
      <w:pPr>
        <w:spacing w:after="0"/>
      </w:pPr>
      <w:r>
        <w:t>CNPJ:</w:t>
      </w:r>
      <w:permStart w:id="2102263923" w:edGrp="everyone"/>
      <w:r>
        <w:t>_______________________________</w:t>
      </w:r>
      <w:permEnd w:id="2102263923"/>
      <w:r>
        <w:t xml:space="preserve"> Endereço: Rua/Av.</w:t>
      </w:r>
      <w:permStart w:id="680223377" w:edGrp="everyone"/>
      <w:r>
        <w:t>__________________________</w:t>
      </w:r>
    </w:p>
    <w:p w14:paraId="1184C0E2" w14:textId="11167B92" w:rsidR="005C5EE5" w:rsidRDefault="005C5EE5" w:rsidP="005C5EE5">
      <w:pPr>
        <w:spacing w:after="0"/>
      </w:pPr>
      <w:r>
        <w:t>___________________________________</w:t>
      </w:r>
      <w:permEnd w:id="680223377"/>
      <w:r>
        <w:t>, Nº</w:t>
      </w:r>
      <w:permStart w:id="895688266" w:edGrp="everyone"/>
      <w:r>
        <w:t>_______</w:t>
      </w:r>
      <w:permEnd w:id="895688266"/>
      <w:r>
        <w:t xml:space="preserve">, Complemento </w:t>
      </w:r>
      <w:permStart w:id="1912297480" w:edGrp="everyone"/>
      <w:r>
        <w:t>__________________</w:t>
      </w:r>
      <w:permEnd w:id="1912297480"/>
      <w:r>
        <w:t>,</w:t>
      </w:r>
      <w:r>
        <w:br/>
        <w:t xml:space="preserve">Bairro </w:t>
      </w:r>
      <w:permStart w:id="1896640568" w:edGrp="everyone"/>
      <w:r>
        <w:t>_______________________________</w:t>
      </w:r>
      <w:permEnd w:id="1896640568"/>
      <w:r>
        <w:t xml:space="preserve">, CEP </w:t>
      </w:r>
      <w:permStart w:id="170732376" w:edGrp="everyone"/>
      <w:r>
        <w:t>________________</w:t>
      </w:r>
      <w:permEnd w:id="170732376"/>
      <w:r>
        <w:t xml:space="preserve">Cidade </w:t>
      </w:r>
      <w:permStart w:id="1968705115" w:edGrp="everyone"/>
      <w:r>
        <w:t>______________</w:t>
      </w:r>
      <w:r>
        <w:br/>
        <w:t>_________________</w:t>
      </w:r>
      <w:permEnd w:id="1968705115"/>
      <w:r>
        <w:t xml:space="preserve">, Estado </w:t>
      </w:r>
      <w:permStart w:id="1641968099" w:edGrp="everyone"/>
      <w:r>
        <w:t>____________</w:t>
      </w:r>
      <w:permEnd w:id="1641968099"/>
      <w:r>
        <w:t xml:space="preserve">, Telefone </w:t>
      </w:r>
      <w:permStart w:id="1280724515" w:edGrp="everyone"/>
      <w:r>
        <w:t>________________________________</w:t>
      </w:r>
      <w:permEnd w:id="1280724515"/>
      <w:r>
        <w:t>,</w:t>
      </w:r>
    </w:p>
    <w:p w14:paraId="6365765F" w14:textId="009D3623" w:rsidR="005C5EE5" w:rsidRDefault="005C5EE5" w:rsidP="005C5EE5">
      <w:pPr>
        <w:spacing w:after="0"/>
      </w:pPr>
      <w:r>
        <w:t xml:space="preserve">E-mail </w:t>
      </w:r>
      <w:permStart w:id="1974678140" w:edGrp="everyone"/>
      <w:r>
        <w:t>________________________________________________________________________</w:t>
      </w:r>
      <w:permEnd w:id="1974678140"/>
      <w:r>
        <w:br/>
        <w:t>(</w:t>
      </w:r>
      <w:permStart w:id="1560685015" w:edGrp="everyone"/>
      <w:r>
        <w:t xml:space="preserve">  </w:t>
      </w:r>
      <w:permEnd w:id="1560685015"/>
      <w:r>
        <w:t xml:space="preserve">) Instituição Pública Estadual  </w:t>
      </w:r>
      <w:r>
        <w:br/>
      </w:r>
      <w:proofErr w:type="gramStart"/>
      <w:r>
        <w:t>(</w:t>
      </w:r>
      <w:permStart w:id="1116498221" w:edGrp="everyone"/>
      <w:r>
        <w:t xml:space="preserve">  </w:t>
      </w:r>
      <w:permEnd w:id="1116498221"/>
      <w:r>
        <w:t>)</w:t>
      </w:r>
      <w:proofErr w:type="gramEnd"/>
      <w:r>
        <w:t xml:space="preserve"> Instituição Pública Federal</w:t>
      </w:r>
    </w:p>
    <w:p w14:paraId="109AEA8B" w14:textId="77777777" w:rsidR="005C5EE5" w:rsidRDefault="005C5EE5" w:rsidP="005C5EE5">
      <w:pPr>
        <w:spacing w:after="0"/>
      </w:pPr>
    </w:p>
    <w:p w14:paraId="45D74E6E" w14:textId="77777777" w:rsidR="005C5EE5" w:rsidRPr="00CC4107" w:rsidRDefault="005C5EE5" w:rsidP="005C5EE5">
      <w:pPr>
        <w:spacing w:after="0"/>
        <w:rPr>
          <w:b/>
          <w:bCs/>
          <w:sz w:val="24"/>
          <w:szCs w:val="24"/>
        </w:rPr>
      </w:pPr>
      <w:r w:rsidRPr="00CC4107">
        <w:rPr>
          <w:b/>
          <w:bCs/>
          <w:sz w:val="24"/>
          <w:szCs w:val="24"/>
        </w:rPr>
        <w:t>2. Dados da Direção da Instituição</w:t>
      </w:r>
    </w:p>
    <w:p w14:paraId="5CE54C6A" w14:textId="77777777" w:rsidR="005C5EE5" w:rsidRDefault="005C5EE5" w:rsidP="005C5EE5">
      <w:pPr>
        <w:spacing w:after="0"/>
      </w:pPr>
      <w:r>
        <w:t>Nome do(a) Reitor(a)/Diretor(a):</w:t>
      </w:r>
      <w:permStart w:id="1136935728" w:edGrp="everyone"/>
      <w:r>
        <w:t>__________________________________________________</w:t>
      </w:r>
      <w:permEnd w:id="1136935728"/>
    </w:p>
    <w:p w14:paraId="3CB4F438" w14:textId="77777777" w:rsidR="005C5EE5" w:rsidRDefault="005C5EE5" w:rsidP="005C5EE5">
      <w:pPr>
        <w:spacing w:after="0"/>
      </w:pPr>
      <w:r>
        <w:t xml:space="preserve">Data de Nascimento: </w:t>
      </w:r>
      <w:permStart w:id="157381526" w:edGrp="everyone"/>
      <w:r>
        <w:t>____________________</w:t>
      </w:r>
      <w:permEnd w:id="157381526"/>
      <w:r>
        <w:t xml:space="preserve">, CPF </w:t>
      </w:r>
      <w:permStart w:id="1508473462" w:edGrp="everyone"/>
      <w:r>
        <w:t>___________________________________</w:t>
      </w:r>
      <w:permEnd w:id="1508473462"/>
    </w:p>
    <w:p w14:paraId="2F6D0A53" w14:textId="77777777" w:rsidR="005C5EE5" w:rsidRDefault="005C5EE5" w:rsidP="005C5EE5">
      <w:pPr>
        <w:spacing w:after="0"/>
      </w:pPr>
      <w:r>
        <w:t xml:space="preserve">RG/CIN </w:t>
      </w:r>
      <w:permStart w:id="7804928" w:edGrp="everyone"/>
      <w:r>
        <w:t>__________________________</w:t>
      </w:r>
      <w:permEnd w:id="7804928"/>
      <w:r>
        <w:t xml:space="preserve">, Órgão Expedidor </w:t>
      </w:r>
      <w:permStart w:id="312807151" w:edGrp="everyone"/>
      <w:r>
        <w:t>______________________________</w:t>
      </w:r>
      <w:permEnd w:id="312807151"/>
    </w:p>
    <w:p w14:paraId="2841AC2C" w14:textId="0CB57A50" w:rsidR="005C5EE5" w:rsidRDefault="005C5EE5" w:rsidP="005C5EE5">
      <w:pPr>
        <w:spacing w:after="0"/>
      </w:pPr>
      <w:r>
        <w:t>Endereço: Rua/Av.</w:t>
      </w:r>
      <w:permStart w:id="1985051322" w:edGrp="everyone"/>
      <w:r>
        <w:t>___________________________________________________</w:t>
      </w:r>
      <w:permEnd w:id="1985051322"/>
      <w:r>
        <w:t>, Nº</w:t>
      </w:r>
      <w:permStart w:id="646529579" w:edGrp="everyone"/>
      <w:r>
        <w:t>_______</w:t>
      </w:r>
      <w:permEnd w:id="646529579"/>
      <w:r>
        <w:t xml:space="preserve">, Complemento </w:t>
      </w:r>
      <w:permStart w:id="1267140082" w:edGrp="everyone"/>
      <w:r>
        <w:t>____________________________</w:t>
      </w:r>
      <w:permEnd w:id="1267140082"/>
      <w:r>
        <w:t xml:space="preserve">,Bairro </w:t>
      </w:r>
      <w:permStart w:id="1430271067" w:edGrp="everyone"/>
      <w:r>
        <w:t>_______________________________</w:t>
      </w:r>
      <w:permEnd w:id="1430271067"/>
      <w:r>
        <w:t xml:space="preserve">, CEP </w:t>
      </w:r>
      <w:permStart w:id="969952926" w:edGrp="everyone"/>
      <w:r>
        <w:t>________________</w:t>
      </w:r>
      <w:permEnd w:id="969952926"/>
      <w:r>
        <w:t xml:space="preserve">Cidade </w:t>
      </w:r>
      <w:permStart w:id="183118910" w:edGrp="everyone"/>
      <w:r>
        <w:t>_______________________________</w:t>
      </w:r>
      <w:permEnd w:id="183118910"/>
      <w:r>
        <w:t xml:space="preserve">, Estado </w:t>
      </w:r>
      <w:permStart w:id="1342335328" w:edGrp="everyone"/>
      <w:r>
        <w:t>_____________</w:t>
      </w:r>
      <w:permEnd w:id="1342335328"/>
      <w:r>
        <w:t>, Telefone Fixo</w:t>
      </w:r>
      <w:permStart w:id="1920477843" w:edGrp="everyone"/>
      <w:r>
        <w:t>___________________________</w:t>
      </w:r>
      <w:permEnd w:id="1920477843"/>
      <w:r>
        <w:t>,</w:t>
      </w:r>
      <w:r w:rsidRPr="005C5EE5">
        <w:t xml:space="preserve"> </w:t>
      </w:r>
      <w:r>
        <w:t>Telefone Celular</w:t>
      </w:r>
      <w:permStart w:id="2120104633" w:edGrp="everyone"/>
      <w:r>
        <w:t>________________________</w:t>
      </w:r>
      <w:permEnd w:id="2120104633"/>
      <w:r>
        <w:t>,</w:t>
      </w:r>
    </w:p>
    <w:p w14:paraId="4D6A2884" w14:textId="77777777" w:rsidR="005C5EE5" w:rsidRDefault="005C5EE5" w:rsidP="005C5EE5">
      <w:pPr>
        <w:spacing w:after="0"/>
      </w:pPr>
      <w:r>
        <w:t xml:space="preserve">E-mail </w:t>
      </w:r>
      <w:permStart w:id="1078014683" w:edGrp="everyone"/>
      <w:r>
        <w:t>_______________________________________________________________________</w:t>
      </w:r>
      <w:permEnd w:id="1078014683"/>
      <w:r>
        <w:t>_</w:t>
      </w:r>
    </w:p>
    <w:p w14:paraId="4F768F47" w14:textId="77777777" w:rsidR="005C5EE5" w:rsidRDefault="005C5EE5" w:rsidP="005C5EE5">
      <w:pPr>
        <w:spacing w:after="0"/>
      </w:pPr>
    </w:p>
    <w:p w14:paraId="1263743B" w14:textId="1C45CFA3" w:rsidR="005C5EE5" w:rsidRPr="00CC4107" w:rsidRDefault="005C5EE5" w:rsidP="005C5EE5">
      <w:pPr>
        <w:spacing w:after="0"/>
        <w:rPr>
          <w:b/>
          <w:bCs/>
          <w:sz w:val="24"/>
          <w:szCs w:val="24"/>
        </w:rPr>
      </w:pPr>
      <w:r w:rsidRPr="00CC4107">
        <w:rPr>
          <w:b/>
          <w:bCs/>
          <w:sz w:val="24"/>
          <w:szCs w:val="24"/>
        </w:rPr>
        <w:t>3. Dados do Professor Coordenador/Propoente</w:t>
      </w:r>
    </w:p>
    <w:p w14:paraId="2D8A9F05" w14:textId="4DCD3965" w:rsidR="005C5EE5" w:rsidRDefault="005C5EE5" w:rsidP="005C5EE5">
      <w:pPr>
        <w:spacing w:after="0"/>
      </w:pPr>
      <w:r>
        <w:t xml:space="preserve">Nome: </w:t>
      </w:r>
      <w:permStart w:id="1647787431" w:edGrp="everyone"/>
      <w:r>
        <w:t>_______________________________________________________________________</w:t>
      </w:r>
    </w:p>
    <w:permEnd w:id="1647787431"/>
    <w:p w14:paraId="3A035A42" w14:textId="77777777" w:rsidR="005C5EE5" w:rsidRDefault="005C5EE5" w:rsidP="005C5EE5">
      <w:pPr>
        <w:spacing w:after="0"/>
      </w:pPr>
      <w:r>
        <w:t xml:space="preserve">Data de Nascimento: </w:t>
      </w:r>
      <w:permStart w:id="770449984" w:edGrp="everyone"/>
      <w:r>
        <w:t>____________________</w:t>
      </w:r>
      <w:permEnd w:id="770449984"/>
      <w:r>
        <w:t xml:space="preserve">, CPF </w:t>
      </w:r>
      <w:permStart w:id="1465286056" w:edGrp="everyone"/>
      <w:r>
        <w:t>___________________________________</w:t>
      </w:r>
      <w:permEnd w:id="1465286056"/>
    </w:p>
    <w:p w14:paraId="2DAA6ED8" w14:textId="77777777" w:rsidR="005C5EE5" w:rsidRDefault="005C5EE5" w:rsidP="005C5EE5">
      <w:pPr>
        <w:spacing w:after="0"/>
      </w:pPr>
      <w:r>
        <w:t xml:space="preserve">RG/CIN </w:t>
      </w:r>
      <w:permStart w:id="1894201960" w:edGrp="everyone"/>
      <w:r>
        <w:t>__________________________</w:t>
      </w:r>
      <w:permEnd w:id="1894201960"/>
      <w:r>
        <w:t xml:space="preserve">, Órgão Expedidor </w:t>
      </w:r>
      <w:permStart w:id="1154753426" w:edGrp="everyone"/>
      <w:r>
        <w:t>_____________________________</w:t>
      </w:r>
      <w:permEnd w:id="1154753426"/>
      <w:r>
        <w:t>_</w:t>
      </w:r>
    </w:p>
    <w:p w14:paraId="7E6B1846" w14:textId="77777777" w:rsidR="005C5EE5" w:rsidRDefault="005C5EE5" w:rsidP="005C5EE5">
      <w:pPr>
        <w:spacing w:after="0"/>
      </w:pPr>
      <w:r>
        <w:t>Endereço: Rua/Av.</w:t>
      </w:r>
      <w:permStart w:id="576539403" w:edGrp="everyone"/>
      <w:r>
        <w:t>___________________________________________________</w:t>
      </w:r>
      <w:permEnd w:id="576539403"/>
      <w:r>
        <w:t>, Nº</w:t>
      </w:r>
      <w:permStart w:id="252279139" w:edGrp="everyone"/>
      <w:r>
        <w:t>_______</w:t>
      </w:r>
      <w:permEnd w:id="252279139"/>
      <w:r>
        <w:t xml:space="preserve">, Complemento </w:t>
      </w:r>
      <w:permStart w:id="861105730" w:edGrp="everyone"/>
      <w:r>
        <w:t>____________________________</w:t>
      </w:r>
      <w:permEnd w:id="861105730"/>
      <w:r>
        <w:t xml:space="preserve">,Bairro </w:t>
      </w:r>
      <w:permStart w:id="862271065" w:edGrp="everyone"/>
      <w:r>
        <w:t>_______________________________</w:t>
      </w:r>
      <w:permEnd w:id="862271065"/>
      <w:r>
        <w:t xml:space="preserve">, CEP </w:t>
      </w:r>
      <w:permStart w:id="303134064" w:edGrp="everyone"/>
      <w:r>
        <w:t>________________</w:t>
      </w:r>
      <w:permEnd w:id="303134064"/>
      <w:r>
        <w:t xml:space="preserve">Cidade </w:t>
      </w:r>
      <w:permStart w:id="1498503282" w:edGrp="everyone"/>
      <w:r>
        <w:t>_______________________________</w:t>
      </w:r>
      <w:permEnd w:id="1498503282"/>
      <w:r>
        <w:t xml:space="preserve">, Estado </w:t>
      </w:r>
      <w:permStart w:id="1334200836" w:edGrp="everyone"/>
      <w:r>
        <w:t>_____________</w:t>
      </w:r>
      <w:permEnd w:id="1334200836"/>
      <w:r>
        <w:t>, Telefone Fixo</w:t>
      </w:r>
      <w:permStart w:id="1101470305" w:edGrp="everyone"/>
      <w:r>
        <w:t>___________________________</w:t>
      </w:r>
      <w:permEnd w:id="1101470305"/>
      <w:r>
        <w:t>,</w:t>
      </w:r>
      <w:r w:rsidRPr="005C5EE5">
        <w:t xml:space="preserve"> </w:t>
      </w:r>
      <w:r>
        <w:t>Telefone Celular</w:t>
      </w:r>
      <w:permStart w:id="719279867" w:edGrp="everyone"/>
      <w:r>
        <w:t>________________________</w:t>
      </w:r>
      <w:permEnd w:id="719279867"/>
      <w:r>
        <w:t>,</w:t>
      </w:r>
    </w:p>
    <w:p w14:paraId="060DE5CA" w14:textId="77777777" w:rsidR="005C5EE5" w:rsidRDefault="005C5EE5" w:rsidP="005C5EE5">
      <w:pPr>
        <w:spacing w:after="0"/>
      </w:pPr>
      <w:r>
        <w:t xml:space="preserve">E-mail </w:t>
      </w:r>
      <w:permStart w:id="1080317188" w:edGrp="everyone"/>
      <w:r>
        <w:t>________________________________________________________________________</w:t>
      </w:r>
      <w:permEnd w:id="1080317188"/>
    </w:p>
    <w:p w14:paraId="398DC358" w14:textId="77777777" w:rsidR="005C5EE5" w:rsidRDefault="005C5EE5" w:rsidP="005C5EE5">
      <w:pPr>
        <w:spacing w:after="0"/>
      </w:pPr>
    </w:p>
    <w:p w14:paraId="4806C0C2" w14:textId="4A84AAA2" w:rsidR="000F5016" w:rsidRPr="00CC4107" w:rsidRDefault="000F5016" w:rsidP="000F5016">
      <w:pPr>
        <w:spacing w:line="240" w:lineRule="auto"/>
        <w:ind w:right="-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C4107">
        <w:rPr>
          <w:rFonts w:asciiTheme="minorHAnsi" w:hAnsiTheme="minorHAnsi" w:cstheme="minorHAnsi"/>
          <w:b/>
          <w:bCs/>
          <w:sz w:val="24"/>
          <w:szCs w:val="24"/>
        </w:rPr>
        <w:t xml:space="preserve">4. Das Obrigações </w:t>
      </w:r>
      <w:r w:rsidR="00CC4107" w:rsidRPr="00CC4107">
        <w:rPr>
          <w:rFonts w:asciiTheme="minorHAnsi" w:hAnsiTheme="minorHAnsi" w:cstheme="minorHAnsi"/>
          <w:b/>
          <w:bCs/>
          <w:sz w:val="24"/>
          <w:szCs w:val="24"/>
        </w:rPr>
        <w:t>da Interveniente</w:t>
      </w:r>
    </w:p>
    <w:p w14:paraId="461DBA67" w14:textId="07756E8D" w:rsidR="000F5016" w:rsidRPr="000F5016" w:rsidRDefault="00CC4107" w:rsidP="00CC4107">
      <w:pPr>
        <w:spacing w:after="0" w:line="24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4.1 </w:t>
      </w:r>
      <w:r w:rsidR="000F5016" w:rsidRPr="000F5016">
        <w:rPr>
          <w:rFonts w:asciiTheme="minorHAnsi" w:hAnsiTheme="minorHAnsi" w:cstheme="minorHAnsi"/>
        </w:rPr>
        <w:t>Disponibilizar instalações e recursos humanos necessários para garantir a execução do projeto objeto desta chamada, em complementação aos recursos liberados pela FUNDECT;</w:t>
      </w:r>
    </w:p>
    <w:p w14:paraId="7D84D8C8" w14:textId="30AEC2A1" w:rsidR="000F5016" w:rsidRPr="000F5016" w:rsidRDefault="00CC4107" w:rsidP="00CC4107">
      <w:pPr>
        <w:spacing w:after="0" w:line="24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4.2 </w:t>
      </w:r>
      <w:r w:rsidR="000F5016" w:rsidRPr="000F5016">
        <w:rPr>
          <w:rFonts w:asciiTheme="minorHAnsi" w:hAnsiTheme="minorHAnsi" w:cstheme="minorHAnsi"/>
        </w:rPr>
        <w:t>Permitir e facilitar à FUNDECT, aos agentes da administração pública, aos agentes do controle interno e ao Tribunal de Contas do Estado acesso de toda a documentação, dependências e locais de execução do projeto objeto desta chamada;</w:t>
      </w:r>
    </w:p>
    <w:p w14:paraId="5CB3A075" w14:textId="3F9B1FA5" w:rsidR="000F5016" w:rsidRPr="000F5016" w:rsidRDefault="00CC4107" w:rsidP="00CC4107">
      <w:pPr>
        <w:spacing w:line="24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4.3 </w:t>
      </w:r>
      <w:r w:rsidR="000F5016" w:rsidRPr="000F5016">
        <w:rPr>
          <w:rFonts w:asciiTheme="minorHAnsi" w:hAnsiTheme="minorHAnsi" w:cstheme="minorHAnsi"/>
        </w:rPr>
        <w:t xml:space="preserve">Emitir declaração que o projeto está sendo coordenado pelo professor coordenador/propoente que é o coordenador do projeto. A referida declaração deverá ser entregue ao professor coordenador/propoente para que seja anexada junto com o relatório de atividades no SIGFUNDECT, conforme prazos que serão estabelecidos pela FUNDECT; </w:t>
      </w:r>
      <w:r w:rsidR="000F5016" w:rsidRPr="000F501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4.4 </w:t>
      </w:r>
      <w:r w:rsidR="000F5016" w:rsidRPr="000F5016">
        <w:rPr>
          <w:rFonts w:asciiTheme="minorHAnsi" w:hAnsiTheme="minorHAnsi" w:cstheme="minorHAnsi"/>
        </w:rPr>
        <w:t>Emitir Atestado de Matrícula e</w:t>
      </w:r>
      <w:r>
        <w:rPr>
          <w:rFonts w:asciiTheme="minorHAnsi" w:hAnsiTheme="minorHAnsi" w:cstheme="minorHAnsi"/>
        </w:rPr>
        <w:t>/</w:t>
      </w:r>
      <w:r w:rsidR="000F5016" w:rsidRPr="000F5016">
        <w:rPr>
          <w:rFonts w:asciiTheme="minorHAnsi" w:hAnsiTheme="minorHAnsi" w:cstheme="minorHAnsi"/>
        </w:rPr>
        <w:t xml:space="preserve">ou declaração de vínculo do aluno bolsista para que possa ser anexado junto com o relatório de atividades, conforme prazos que </w:t>
      </w:r>
      <w:r w:rsidRPr="000F5016">
        <w:rPr>
          <w:rFonts w:asciiTheme="minorHAnsi" w:hAnsiTheme="minorHAnsi" w:cstheme="minorHAnsi"/>
        </w:rPr>
        <w:t>serão estabelecidos</w:t>
      </w:r>
      <w:r w:rsidR="000F5016" w:rsidRPr="000F5016">
        <w:rPr>
          <w:rFonts w:asciiTheme="minorHAnsi" w:hAnsiTheme="minorHAnsi" w:cstheme="minorHAnsi"/>
        </w:rPr>
        <w:t xml:space="preserve"> pela FUNDECT.</w:t>
      </w:r>
    </w:p>
    <w:p w14:paraId="6C7D68EA" w14:textId="721F954C" w:rsidR="000F5016" w:rsidRPr="000F5016" w:rsidRDefault="000F5016" w:rsidP="000F5016">
      <w:pPr>
        <w:spacing w:after="0" w:line="240" w:lineRule="auto"/>
        <w:ind w:right="-2"/>
        <w:jc w:val="both"/>
        <w:rPr>
          <w:rFonts w:asciiTheme="minorHAnsi" w:hAnsiTheme="minorHAnsi" w:cstheme="minorHAnsi"/>
        </w:rPr>
      </w:pPr>
    </w:p>
    <w:p w14:paraId="252E2E8A" w14:textId="77777777" w:rsidR="005C5EE5" w:rsidRPr="00C73615" w:rsidRDefault="005C5EE5" w:rsidP="005C5EE5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6AC64D5" w14:textId="77777777" w:rsidR="000F5016" w:rsidRDefault="005C5EE5" w:rsidP="000F5016">
      <w:pPr>
        <w:spacing w:after="0" w:line="240" w:lineRule="auto"/>
        <w:ind w:right="-2"/>
        <w:jc w:val="both"/>
        <w:rPr>
          <w:rFonts w:asciiTheme="minorHAnsi" w:hAnsiTheme="minorHAnsi" w:cstheme="minorHAnsi"/>
        </w:rPr>
      </w:pPr>
      <w:r>
        <w:lastRenderedPageBreak/>
        <w:br/>
      </w:r>
      <w:r w:rsidR="000F5016" w:rsidRPr="005C5EE5">
        <w:rPr>
          <w:rFonts w:asciiTheme="minorHAnsi" w:hAnsiTheme="minorHAnsi" w:cstheme="minorHAnsi"/>
        </w:rPr>
        <w:t>Declaramos que o Professor</w:t>
      </w:r>
      <w:r w:rsidR="000F5016">
        <w:rPr>
          <w:rFonts w:asciiTheme="minorHAnsi" w:hAnsiTheme="minorHAnsi" w:cstheme="minorHAnsi"/>
        </w:rPr>
        <w:t xml:space="preserve"> </w:t>
      </w:r>
      <w:r w:rsidR="000F5016">
        <w:t>Coordenador/Propoente</w:t>
      </w:r>
      <w:r w:rsidR="000F5016" w:rsidRPr="005C5EE5">
        <w:rPr>
          <w:rFonts w:asciiTheme="minorHAnsi" w:hAnsiTheme="minorHAnsi" w:cstheme="minorHAnsi"/>
        </w:rPr>
        <w:t xml:space="preserve"> acima indicado possui vínculo com a instituição acima descrita e que esta dará o apoio necessário para a execução do projeto de pesquisa submetido à CHAMADA FUNDECT</w:t>
      </w:r>
      <w:r w:rsidR="000F5016">
        <w:rPr>
          <w:rFonts w:asciiTheme="minorHAnsi" w:hAnsiTheme="minorHAnsi" w:cstheme="minorHAnsi"/>
        </w:rPr>
        <w:t xml:space="preserve"> </w:t>
      </w:r>
      <w:permStart w:id="165611670" w:edGrp="everyone"/>
      <w:r w:rsidR="000F5016">
        <w:rPr>
          <w:rFonts w:asciiTheme="minorHAnsi" w:hAnsiTheme="minorHAnsi" w:cstheme="minorHAnsi"/>
        </w:rPr>
        <w:t>_________________________________________</w:t>
      </w:r>
    </w:p>
    <w:p w14:paraId="72CC62B6" w14:textId="527AD3BF" w:rsidR="005C5EE5" w:rsidRDefault="000F5016" w:rsidP="000F5016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</w:t>
      </w:r>
      <w:r w:rsidR="00CC4107">
        <w:rPr>
          <w:rFonts w:asciiTheme="minorHAnsi" w:hAnsiTheme="minorHAnsi" w:cstheme="minorHAnsi"/>
        </w:rPr>
        <w:t>.</w:t>
      </w:r>
    </w:p>
    <w:permEnd w:id="165611670"/>
    <w:p w14:paraId="7EAF1E9A" w14:textId="77777777" w:rsidR="00CC4107" w:rsidRDefault="00CC4107" w:rsidP="000F5016">
      <w:pPr>
        <w:spacing w:after="0"/>
        <w:rPr>
          <w:rFonts w:asciiTheme="minorHAnsi" w:hAnsiTheme="minorHAnsi" w:cstheme="minorHAnsi"/>
        </w:rPr>
      </w:pPr>
    </w:p>
    <w:p w14:paraId="1949B911" w14:textId="77777777" w:rsidR="00CC4107" w:rsidRDefault="00CC4107" w:rsidP="000F5016">
      <w:pPr>
        <w:spacing w:after="0"/>
        <w:rPr>
          <w:rFonts w:asciiTheme="minorHAnsi" w:hAnsiTheme="minorHAnsi" w:cstheme="minorHAnsi"/>
        </w:rPr>
      </w:pPr>
    </w:p>
    <w:p w14:paraId="01F422AE" w14:textId="77777777" w:rsidR="00CC4107" w:rsidRDefault="00CC4107" w:rsidP="000F5016">
      <w:pPr>
        <w:spacing w:after="0"/>
        <w:rPr>
          <w:rFonts w:asciiTheme="minorHAnsi" w:hAnsiTheme="minorHAnsi" w:cstheme="minorHAnsi"/>
        </w:rPr>
      </w:pPr>
    </w:p>
    <w:p w14:paraId="7235334B" w14:textId="77777777" w:rsidR="00CC4107" w:rsidRDefault="00CC4107" w:rsidP="000F5016">
      <w:pPr>
        <w:spacing w:after="0"/>
        <w:rPr>
          <w:rFonts w:asciiTheme="minorHAnsi" w:hAnsiTheme="minorHAnsi" w:cstheme="minorHAnsi"/>
        </w:rPr>
      </w:pPr>
    </w:p>
    <w:p w14:paraId="4995A321" w14:textId="3BB332C0" w:rsidR="00CC4107" w:rsidRDefault="00CC4107" w:rsidP="00CC4107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permStart w:id="1800100899" w:edGrp="everyone"/>
      <w:r w:rsidRPr="00C73615">
        <w:rPr>
          <w:rFonts w:ascii="Verdana" w:hAnsi="Verdana" w:cs="Arial"/>
          <w:b/>
          <w:bCs/>
          <w:sz w:val="18"/>
          <w:szCs w:val="18"/>
        </w:rPr>
        <w:t>_______________</w:t>
      </w:r>
      <w:r>
        <w:rPr>
          <w:rFonts w:ascii="Verdana" w:hAnsi="Verdana" w:cs="Arial"/>
          <w:b/>
          <w:bCs/>
          <w:sz w:val="18"/>
          <w:szCs w:val="18"/>
        </w:rPr>
        <w:t>____</w:t>
      </w:r>
      <w:permEnd w:id="1800100899"/>
      <w:r>
        <w:rPr>
          <w:rFonts w:ascii="Verdana" w:hAnsi="Verdana" w:cs="Arial"/>
          <w:b/>
          <w:bCs/>
          <w:sz w:val="18"/>
          <w:szCs w:val="18"/>
        </w:rPr>
        <w:t xml:space="preserve">, MS, </w:t>
      </w:r>
      <w:permStart w:id="464216434" w:edGrp="everyone"/>
      <w:r>
        <w:rPr>
          <w:rFonts w:ascii="Verdana" w:hAnsi="Verdana" w:cs="Arial"/>
          <w:b/>
          <w:bCs/>
          <w:sz w:val="18"/>
          <w:szCs w:val="18"/>
        </w:rPr>
        <w:t>____</w:t>
      </w:r>
      <w:permEnd w:id="464216434"/>
      <w:r>
        <w:rPr>
          <w:rFonts w:ascii="Verdana" w:hAnsi="Verdana" w:cs="Arial"/>
          <w:b/>
          <w:bCs/>
          <w:sz w:val="18"/>
          <w:szCs w:val="18"/>
        </w:rPr>
        <w:t xml:space="preserve"> de </w:t>
      </w:r>
      <w:permStart w:id="1863325052" w:edGrp="everyone"/>
      <w:r>
        <w:rPr>
          <w:rFonts w:ascii="Verdana" w:hAnsi="Verdana" w:cs="Arial"/>
          <w:b/>
          <w:bCs/>
          <w:sz w:val="18"/>
          <w:szCs w:val="18"/>
        </w:rPr>
        <w:t>_________</w:t>
      </w:r>
      <w:permEnd w:id="1863325052"/>
      <w:r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b/>
          <w:bCs/>
          <w:sz w:val="18"/>
          <w:szCs w:val="18"/>
        </w:rPr>
        <w:t>de</w:t>
      </w:r>
      <w:proofErr w:type="spellEnd"/>
      <w:r>
        <w:rPr>
          <w:rFonts w:ascii="Verdana" w:hAnsi="Verdana" w:cs="Arial"/>
          <w:b/>
          <w:bCs/>
          <w:sz w:val="18"/>
          <w:szCs w:val="18"/>
        </w:rPr>
        <w:t xml:space="preserve"> 20</w:t>
      </w:r>
      <w:permStart w:id="1491075137" w:edGrp="everyone"/>
      <w:r>
        <w:rPr>
          <w:rFonts w:ascii="Verdana" w:hAnsi="Verdana" w:cs="Arial"/>
          <w:b/>
          <w:bCs/>
          <w:sz w:val="18"/>
          <w:szCs w:val="18"/>
        </w:rPr>
        <w:t>___</w:t>
      </w:r>
      <w:permEnd w:id="1491075137"/>
      <w:r w:rsidRPr="00C73615">
        <w:rPr>
          <w:rFonts w:ascii="Verdana" w:hAnsi="Verdana" w:cs="Arial"/>
          <w:b/>
          <w:bCs/>
          <w:sz w:val="18"/>
          <w:szCs w:val="18"/>
        </w:rPr>
        <w:t>.</w:t>
      </w:r>
    </w:p>
    <w:p w14:paraId="5EDCA0ED" w14:textId="77777777" w:rsidR="00CC4107" w:rsidRDefault="00CC4107" w:rsidP="00CC4107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6B1D417D" w14:textId="77777777" w:rsidR="00CC4107" w:rsidRPr="00C73615" w:rsidRDefault="00CC4107" w:rsidP="00CC4107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0CA00CF2" w14:textId="77777777" w:rsidR="00CC4107" w:rsidRPr="00C73615" w:rsidRDefault="00CC4107" w:rsidP="00CC4107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731D5F3A" w14:textId="5009E438" w:rsidR="00CC4107" w:rsidRPr="00C73615" w:rsidRDefault="00CC4107" w:rsidP="00CC4107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permStart w:id="207314600" w:edGrp="everyone"/>
      <w:r w:rsidRPr="00C73615">
        <w:rPr>
          <w:rFonts w:ascii="Verdana" w:hAnsi="Verdana" w:cs="Arial"/>
          <w:b/>
          <w:bCs/>
          <w:sz w:val="18"/>
          <w:szCs w:val="18"/>
        </w:rPr>
        <w:t>__________________________________</w:t>
      </w:r>
    </w:p>
    <w:permEnd w:id="207314600"/>
    <w:p w14:paraId="48DB2091" w14:textId="4D36B5A5" w:rsidR="00CC4107" w:rsidRPr="00C73615" w:rsidRDefault="00CC4107" w:rsidP="00CC4107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C73615">
        <w:rPr>
          <w:rFonts w:ascii="Verdana" w:hAnsi="Verdana" w:cs="Arial"/>
          <w:b/>
          <w:bCs/>
          <w:sz w:val="18"/>
          <w:szCs w:val="18"/>
        </w:rPr>
        <w:t xml:space="preserve">Assinatura da Direção da </w:t>
      </w:r>
      <w:r>
        <w:rPr>
          <w:rFonts w:ascii="Verdana" w:hAnsi="Verdana" w:cs="Arial"/>
          <w:b/>
          <w:bCs/>
          <w:sz w:val="18"/>
          <w:szCs w:val="18"/>
        </w:rPr>
        <w:t>Instituição</w:t>
      </w:r>
    </w:p>
    <w:p w14:paraId="0AB1299A" w14:textId="5C4E5D32" w:rsidR="00CC4107" w:rsidRPr="00F373C4" w:rsidRDefault="00CC4107" w:rsidP="00CC4107">
      <w:pPr>
        <w:spacing w:after="0"/>
        <w:jc w:val="center"/>
      </w:pPr>
      <w:r w:rsidRPr="00C73615">
        <w:rPr>
          <w:rFonts w:ascii="Verdana" w:hAnsi="Verdana" w:cs="Arial"/>
          <w:b/>
          <w:bCs/>
          <w:sz w:val="18"/>
          <w:szCs w:val="18"/>
        </w:rPr>
        <w:t>Nome do(a) Diretor(a)</w:t>
      </w:r>
      <w:permStart w:id="1138306572" w:edGrp="everyone"/>
      <w:permEnd w:id="1138306572"/>
    </w:p>
    <w:sectPr w:rsidR="00CC4107" w:rsidRPr="00F373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35C6" w14:textId="77777777" w:rsidR="001C27C2" w:rsidRDefault="001C27C2" w:rsidP="00F373C4">
      <w:pPr>
        <w:spacing w:after="0" w:line="240" w:lineRule="auto"/>
      </w:pPr>
      <w:r>
        <w:separator/>
      </w:r>
    </w:p>
  </w:endnote>
  <w:endnote w:type="continuationSeparator" w:id="0">
    <w:p w14:paraId="43440824" w14:textId="77777777" w:rsidR="001C27C2" w:rsidRDefault="001C27C2" w:rsidP="00F3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87A5" w14:textId="77777777" w:rsidR="00F373C4" w:rsidRDefault="00F373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02B2" w14:textId="77777777" w:rsidR="00F373C4" w:rsidRDefault="00F373C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772F" w14:textId="77777777" w:rsidR="00F373C4" w:rsidRDefault="00F373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E5A6" w14:textId="77777777" w:rsidR="001C27C2" w:rsidRDefault="001C27C2" w:rsidP="00F373C4">
      <w:pPr>
        <w:spacing w:after="0" w:line="240" w:lineRule="auto"/>
      </w:pPr>
      <w:r>
        <w:separator/>
      </w:r>
    </w:p>
  </w:footnote>
  <w:footnote w:type="continuationSeparator" w:id="0">
    <w:p w14:paraId="2510D838" w14:textId="77777777" w:rsidR="001C27C2" w:rsidRDefault="001C27C2" w:rsidP="00F3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24B8" w14:textId="77777777" w:rsidR="00F373C4" w:rsidRDefault="00000000">
    <w:pPr>
      <w:pStyle w:val="Cabealho"/>
    </w:pPr>
    <w:r>
      <w:rPr>
        <w:noProof/>
      </w:rPr>
      <w:pict w14:anchorId="528F9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94376" o:spid="_x0000_s104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arca dagua papel timbrado fund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521E" w14:textId="77777777" w:rsidR="00F373C4" w:rsidRDefault="00000000">
    <w:pPr>
      <w:pStyle w:val="Cabealho"/>
    </w:pPr>
    <w:r>
      <w:rPr>
        <w:noProof/>
      </w:rPr>
      <w:pict w14:anchorId="0A6801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94377" o:spid="_x0000_s1042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arca dagua papel timbrado fund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18B7" w14:textId="77777777" w:rsidR="00F373C4" w:rsidRDefault="00000000">
    <w:pPr>
      <w:pStyle w:val="Cabealho"/>
    </w:pPr>
    <w:r>
      <w:rPr>
        <w:noProof/>
      </w:rPr>
      <w:pict w14:anchorId="2E6C2F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94375" o:spid="_x0000_s104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arca dagua papel timbrado fundec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RXtgLx+uIET26XbakFW8CRhylvxM2keRNQQWsWbxjjG2FKiFegHRT3hFOvOhvB7n9uk3Uaz1Qm1+qtamKl+chQ==" w:salt="brxqv5+58G7EnFfbo9OoQ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E5"/>
    <w:rsid w:val="000F5016"/>
    <w:rsid w:val="001C27C2"/>
    <w:rsid w:val="002732A1"/>
    <w:rsid w:val="002B0B2A"/>
    <w:rsid w:val="002F12E1"/>
    <w:rsid w:val="002F42CA"/>
    <w:rsid w:val="003710EA"/>
    <w:rsid w:val="005C5EE5"/>
    <w:rsid w:val="008C0C96"/>
    <w:rsid w:val="00B8399A"/>
    <w:rsid w:val="00C64272"/>
    <w:rsid w:val="00CC4107"/>
    <w:rsid w:val="00F3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8C0EF"/>
  <w15:chartTrackingRefBased/>
  <w15:docId w15:val="{7FE719DF-E15F-45B6-8C01-57AE3AB3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EE5"/>
    <w:rPr>
      <w:rFonts w:ascii="Calibri" w:eastAsia="Times New Roman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3C4"/>
  </w:style>
  <w:style w:type="paragraph" w:styleId="Rodap">
    <w:name w:val="footer"/>
    <w:basedOn w:val="Normal"/>
    <w:link w:val="RodapChar"/>
    <w:uiPriority w:val="99"/>
    <w:unhideWhenUsed/>
    <w:rsid w:val="00F37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3C4"/>
  </w:style>
  <w:style w:type="paragraph" w:styleId="NormalWeb">
    <w:name w:val="Normal (Web)"/>
    <w:basedOn w:val="Normal"/>
    <w:uiPriority w:val="99"/>
    <w:semiHidden/>
    <w:unhideWhenUsed/>
    <w:rsid w:val="000F50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esus\Desktop\fundect_timbrado2023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fundect_timbrado2023</Template>
  <TotalTime>48</TotalTime>
  <Pages>2</Pages>
  <Words>555</Words>
  <Characters>3003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Souza De Jesus</dc:creator>
  <cp:keywords/>
  <dc:description/>
  <cp:lastModifiedBy>Tatiana Souza De Jesus</cp:lastModifiedBy>
  <cp:revision>2</cp:revision>
  <dcterms:created xsi:type="dcterms:W3CDTF">2026-04-15T17:21:00Z</dcterms:created>
  <dcterms:modified xsi:type="dcterms:W3CDTF">2026-04-16T14:45:00Z</dcterms:modified>
</cp:coreProperties>
</file>